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EA5" w:rsidRPr="00EB3DB3" w:rsidRDefault="007E0EA5" w:rsidP="00EB3DB3">
      <w:pPr>
        <w:jc w:val="center"/>
        <w:rPr>
          <w:rFonts w:ascii="Times New Roman" w:hAnsi="Times New Roman"/>
          <w:sz w:val="32"/>
          <w:szCs w:val="32"/>
        </w:rPr>
      </w:pPr>
      <w:r w:rsidRPr="00EB3DB3">
        <w:rPr>
          <w:rFonts w:ascii="Times New Roman" w:hAnsi="Times New Roman"/>
          <w:sz w:val="32"/>
          <w:szCs w:val="32"/>
        </w:rPr>
        <w:t xml:space="preserve">МБОУ «Средняя общеобразовательная школа №10» </w:t>
      </w:r>
    </w:p>
    <w:p w:rsidR="007E0EA5" w:rsidRPr="00EB3DB3" w:rsidRDefault="007E0EA5" w:rsidP="00EB3DB3">
      <w:pPr>
        <w:jc w:val="center"/>
        <w:rPr>
          <w:rFonts w:ascii="Times New Roman" w:hAnsi="Times New Roman"/>
          <w:sz w:val="32"/>
          <w:szCs w:val="32"/>
        </w:rPr>
      </w:pPr>
      <w:r w:rsidRPr="00EB3DB3">
        <w:rPr>
          <w:rFonts w:ascii="Times New Roman" w:hAnsi="Times New Roman"/>
          <w:sz w:val="32"/>
          <w:szCs w:val="32"/>
        </w:rPr>
        <w:t>Кадетский корпус юных спасателей г. Рубцовска, Алтайского края</w:t>
      </w:r>
    </w:p>
    <w:p w:rsidR="007E0EA5" w:rsidRPr="00EB3DB3" w:rsidRDefault="007E0EA5" w:rsidP="007A079A">
      <w:pPr>
        <w:spacing w:after="0" w:line="240" w:lineRule="auto"/>
        <w:rPr>
          <w:rFonts w:ascii="Times New Roman" w:hAnsi="Times New Roman"/>
          <w:b/>
          <w:bCs/>
          <w:sz w:val="32"/>
          <w:szCs w:val="32"/>
          <w:lang w:eastAsia="ru-RU"/>
        </w:rPr>
      </w:pPr>
    </w:p>
    <w:p w:rsidR="007E0EA5" w:rsidRPr="00EB3DB3" w:rsidRDefault="007E0EA5" w:rsidP="00D74D84">
      <w:pPr>
        <w:spacing w:after="0" w:line="360" w:lineRule="auto"/>
        <w:jc w:val="center"/>
        <w:rPr>
          <w:rFonts w:ascii="Times New Roman" w:hAnsi="Times New Roman"/>
          <w:b/>
          <w:sz w:val="56"/>
          <w:szCs w:val="56"/>
          <w:lang w:val="be-BY" w:eastAsia="ru-RU"/>
        </w:rPr>
      </w:pPr>
      <w:r w:rsidRPr="00EB3DB3">
        <w:rPr>
          <w:rFonts w:ascii="Times New Roman" w:hAnsi="Times New Roman"/>
          <w:b/>
          <w:sz w:val="56"/>
          <w:szCs w:val="56"/>
          <w:lang w:val="be-BY" w:eastAsia="ru-RU"/>
        </w:rPr>
        <w:t>Обобщающий урок</w:t>
      </w:r>
    </w:p>
    <w:p w:rsidR="007E0EA5" w:rsidRPr="00EB3DB3" w:rsidRDefault="007E0EA5" w:rsidP="007A079A">
      <w:pPr>
        <w:spacing w:after="0" w:line="360" w:lineRule="auto"/>
        <w:jc w:val="center"/>
        <w:rPr>
          <w:rFonts w:ascii="Times New Roman" w:hAnsi="Times New Roman"/>
          <w:b/>
          <w:sz w:val="56"/>
          <w:szCs w:val="56"/>
          <w:lang w:val="be-BY" w:eastAsia="ru-RU"/>
        </w:rPr>
      </w:pPr>
      <w:r w:rsidRPr="00EB3DB3">
        <w:rPr>
          <w:rFonts w:ascii="Times New Roman" w:hAnsi="Times New Roman"/>
          <w:b/>
          <w:sz w:val="56"/>
          <w:szCs w:val="56"/>
          <w:lang w:val="be-BY" w:eastAsia="ru-RU"/>
        </w:rPr>
        <w:t xml:space="preserve">по географии </w:t>
      </w:r>
    </w:p>
    <w:p w:rsidR="007E0EA5" w:rsidRPr="00EB3DB3" w:rsidRDefault="007E0EA5" w:rsidP="007A079A">
      <w:pPr>
        <w:spacing w:after="0" w:line="360" w:lineRule="auto"/>
        <w:jc w:val="center"/>
        <w:rPr>
          <w:rFonts w:ascii="Times New Roman" w:hAnsi="Times New Roman"/>
          <w:b/>
          <w:sz w:val="56"/>
          <w:szCs w:val="56"/>
          <w:lang w:val="be-BY" w:eastAsia="ru-RU"/>
        </w:rPr>
      </w:pPr>
      <w:r w:rsidRPr="00EB3DB3">
        <w:rPr>
          <w:rFonts w:ascii="Times New Roman" w:hAnsi="Times New Roman"/>
          <w:b/>
          <w:sz w:val="56"/>
          <w:szCs w:val="56"/>
          <w:lang w:val="be-BY" w:eastAsia="ru-RU"/>
        </w:rPr>
        <w:t>в 6 классе</w:t>
      </w:r>
    </w:p>
    <w:p w:rsidR="007E0EA5" w:rsidRPr="00EB3DB3" w:rsidRDefault="007E0EA5" w:rsidP="007A079A">
      <w:pPr>
        <w:spacing w:after="0" w:line="360" w:lineRule="auto"/>
        <w:jc w:val="center"/>
        <w:rPr>
          <w:rFonts w:ascii="Times New Roman" w:hAnsi="Times New Roman"/>
          <w:b/>
          <w:sz w:val="56"/>
          <w:szCs w:val="56"/>
          <w:lang w:val="be-BY" w:eastAsia="ru-RU"/>
        </w:rPr>
      </w:pPr>
      <w:r w:rsidRPr="00EB3DB3">
        <w:rPr>
          <w:rFonts w:ascii="Times New Roman" w:hAnsi="Times New Roman"/>
          <w:b/>
          <w:sz w:val="56"/>
          <w:szCs w:val="56"/>
          <w:lang w:val="be-BY" w:eastAsia="ru-RU"/>
        </w:rPr>
        <w:t>по теме “Географическая  карта.”</w:t>
      </w:r>
    </w:p>
    <w:p w:rsidR="007E0EA5" w:rsidRPr="00EB3DB3" w:rsidRDefault="007E0EA5" w:rsidP="007A079A">
      <w:pPr>
        <w:spacing w:after="0" w:line="360" w:lineRule="auto"/>
        <w:jc w:val="center"/>
        <w:rPr>
          <w:rFonts w:ascii="Times New Roman" w:hAnsi="Times New Roman"/>
          <w:sz w:val="52"/>
          <w:szCs w:val="52"/>
          <w:lang w:val="be-BY" w:eastAsia="ru-RU"/>
        </w:rPr>
      </w:pPr>
      <w:r w:rsidRPr="00EB3DB3">
        <w:rPr>
          <w:rFonts w:ascii="Times New Roman" w:hAnsi="Times New Roman"/>
          <w:sz w:val="52"/>
          <w:szCs w:val="52"/>
          <w:lang w:val="be-BY" w:eastAsia="ru-RU"/>
        </w:rPr>
        <w:t>Урок-практикум” Виртуальное путешествие по Алтайскому краю.”</w:t>
      </w:r>
    </w:p>
    <w:p w:rsidR="007E0EA5" w:rsidRPr="00EB3DB3" w:rsidRDefault="007E0EA5" w:rsidP="007A079A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val="be-BY" w:eastAsia="ru-RU"/>
        </w:rPr>
      </w:pPr>
    </w:p>
    <w:p w:rsidR="007E0EA5" w:rsidRPr="00EB3DB3" w:rsidRDefault="007E0EA5" w:rsidP="007A079A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val="be-BY" w:eastAsia="ru-RU"/>
        </w:rPr>
      </w:pPr>
    </w:p>
    <w:p w:rsidR="007E0EA5" w:rsidRPr="00EB3DB3" w:rsidRDefault="007E0EA5" w:rsidP="007A079A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val="be-BY" w:eastAsia="ru-RU"/>
        </w:rPr>
      </w:pPr>
    </w:p>
    <w:p w:rsidR="007E0EA5" w:rsidRPr="00EB3DB3" w:rsidRDefault="007E0EA5" w:rsidP="007A079A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val="be-BY" w:eastAsia="ru-RU"/>
        </w:rPr>
      </w:pPr>
    </w:p>
    <w:p w:rsidR="007E0EA5" w:rsidRPr="00EB3DB3" w:rsidRDefault="007E0EA5" w:rsidP="007A079A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val="be-BY" w:eastAsia="ru-RU"/>
        </w:rPr>
      </w:pPr>
    </w:p>
    <w:p w:rsidR="007E0EA5" w:rsidRPr="00EB3DB3" w:rsidRDefault="007E0EA5" w:rsidP="007A079A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val="be-BY" w:eastAsia="ru-RU"/>
        </w:rPr>
      </w:pPr>
    </w:p>
    <w:p w:rsidR="007E0EA5" w:rsidRPr="00EB3DB3" w:rsidRDefault="007E0EA5" w:rsidP="007A079A">
      <w:pPr>
        <w:spacing w:after="0" w:line="240" w:lineRule="auto"/>
        <w:jc w:val="right"/>
        <w:rPr>
          <w:rFonts w:ascii="Times New Roman" w:hAnsi="Times New Roman"/>
          <w:sz w:val="32"/>
          <w:szCs w:val="32"/>
          <w:lang w:val="be-BY" w:eastAsia="ru-RU"/>
        </w:rPr>
      </w:pPr>
      <w:r w:rsidRPr="00EB3DB3">
        <w:rPr>
          <w:rFonts w:ascii="Times New Roman" w:hAnsi="Times New Roman"/>
          <w:sz w:val="32"/>
          <w:szCs w:val="32"/>
          <w:lang w:val="be-BY" w:eastAsia="ru-RU"/>
        </w:rPr>
        <w:t xml:space="preserve">                                                               План-конспект урока</w:t>
      </w:r>
    </w:p>
    <w:p w:rsidR="007E0EA5" w:rsidRPr="00EB3DB3" w:rsidRDefault="007E0EA5" w:rsidP="007A079A">
      <w:pPr>
        <w:spacing w:after="0" w:line="240" w:lineRule="auto"/>
        <w:jc w:val="right"/>
        <w:rPr>
          <w:rFonts w:ascii="Times New Roman" w:hAnsi="Times New Roman"/>
          <w:sz w:val="32"/>
          <w:szCs w:val="32"/>
          <w:lang w:val="be-BY" w:eastAsia="ru-RU"/>
        </w:rPr>
      </w:pPr>
      <w:r w:rsidRPr="00EB3DB3">
        <w:rPr>
          <w:rFonts w:ascii="Times New Roman" w:hAnsi="Times New Roman"/>
          <w:sz w:val="32"/>
          <w:szCs w:val="32"/>
          <w:lang w:val="be-BY" w:eastAsia="ru-RU"/>
        </w:rPr>
        <w:t xml:space="preserve">                                                          учителя географии</w:t>
      </w:r>
    </w:p>
    <w:p w:rsidR="007E0EA5" w:rsidRPr="00EB3DB3" w:rsidRDefault="007E0EA5" w:rsidP="007A079A">
      <w:pPr>
        <w:spacing w:after="0" w:line="240" w:lineRule="auto"/>
        <w:jc w:val="right"/>
        <w:rPr>
          <w:rFonts w:ascii="Times New Roman" w:hAnsi="Times New Roman"/>
          <w:sz w:val="32"/>
          <w:szCs w:val="32"/>
          <w:lang w:val="be-BY" w:eastAsia="ru-RU"/>
        </w:rPr>
      </w:pPr>
      <w:r w:rsidRPr="00EB3DB3">
        <w:rPr>
          <w:rFonts w:ascii="Times New Roman" w:hAnsi="Times New Roman"/>
          <w:sz w:val="32"/>
          <w:szCs w:val="32"/>
          <w:lang w:val="be-BY" w:eastAsia="ru-RU"/>
        </w:rPr>
        <w:t xml:space="preserve">              </w:t>
      </w:r>
    </w:p>
    <w:p w:rsidR="007E0EA5" w:rsidRPr="00EB3DB3" w:rsidRDefault="007E0EA5" w:rsidP="00EB3DB3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val="be-BY" w:eastAsia="ru-RU"/>
        </w:rPr>
      </w:pPr>
      <w:r w:rsidRPr="00EB3DB3">
        <w:rPr>
          <w:rFonts w:ascii="Times New Roman" w:hAnsi="Times New Roman"/>
          <w:sz w:val="32"/>
          <w:szCs w:val="32"/>
          <w:lang w:val="be-BY" w:eastAsia="ru-RU"/>
        </w:rPr>
        <w:t xml:space="preserve">                                                                                Поторочиной Ирины</w:t>
      </w:r>
    </w:p>
    <w:p w:rsidR="007E0EA5" w:rsidRPr="00EB3DB3" w:rsidRDefault="007E0EA5" w:rsidP="007A079A">
      <w:pPr>
        <w:spacing w:after="0" w:line="240" w:lineRule="auto"/>
        <w:jc w:val="right"/>
        <w:rPr>
          <w:rFonts w:ascii="Times New Roman" w:hAnsi="Times New Roman"/>
          <w:sz w:val="32"/>
          <w:szCs w:val="32"/>
          <w:lang w:val="be-BY" w:eastAsia="ru-RU"/>
        </w:rPr>
      </w:pPr>
      <w:r w:rsidRPr="00EB3DB3">
        <w:rPr>
          <w:rFonts w:ascii="Times New Roman" w:hAnsi="Times New Roman"/>
          <w:sz w:val="32"/>
          <w:szCs w:val="32"/>
          <w:lang w:val="be-BY" w:eastAsia="ru-RU"/>
        </w:rPr>
        <w:t xml:space="preserve"> Анатольевны</w:t>
      </w:r>
    </w:p>
    <w:p w:rsidR="007E0EA5" w:rsidRPr="00EB3DB3" w:rsidRDefault="007E0EA5" w:rsidP="007A079A">
      <w:pPr>
        <w:spacing w:after="0" w:line="240" w:lineRule="auto"/>
        <w:jc w:val="right"/>
        <w:rPr>
          <w:rFonts w:ascii="Times New Roman" w:hAnsi="Times New Roman"/>
          <w:sz w:val="32"/>
          <w:szCs w:val="32"/>
          <w:lang w:val="be-BY" w:eastAsia="ru-RU"/>
        </w:rPr>
      </w:pPr>
      <w:r w:rsidRPr="00EB3DB3">
        <w:rPr>
          <w:rFonts w:ascii="Times New Roman" w:hAnsi="Times New Roman"/>
          <w:sz w:val="32"/>
          <w:szCs w:val="32"/>
          <w:lang w:val="be-BY" w:eastAsia="ru-RU"/>
        </w:rPr>
        <w:t xml:space="preserve">   </w:t>
      </w:r>
    </w:p>
    <w:p w:rsidR="007E0EA5" w:rsidRPr="00EB3DB3" w:rsidRDefault="007E0EA5" w:rsidP="007A079A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val="be-BY" w:eastAsia="ru-RU"/>
        </w:rPr>
      </w:pPr>
    </w:p>
    <w:p w:rsidR="007E0EA5" w:rsidRPr="00EB3DB3" w:rsidRDefault="007E0EA5" w:rsidP="007A079A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val="be-BY" w:eastAsia="ru-RU"/>
        </w:rPr>
      </w:pPr>
    </w:p>
    <w:p w:rsidR="007E0EA5" w:rsidRPr="00EB3DB3" w:rsidRDefault="007E0EA5" w:rsidP="007A079A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val="be-BY" w:eastAsia="ru-RU"/>
        </w:rPr>
      </w:pPr>
    </w:p>
    <w:p w:rsidR="007E0EA5" w:rsidRPr="00EB3DB3" w:rsidRDefault="007E0EA5" w:rsidP="007A079A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val="be-BY" w:eastAsia="ru-RU"/>
        </w:rPr>
      </w:pPr>
    </w:p>
    <w:p w:rsidR="007E0EA5" w:rsidRPr="00EB3DB3" w:rsidRDefault="007E0EA5" w:rsidP="007A079A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val="be-BY" w:eastAsia="ru-RU"/>
        </w:rPr>
      </w:pPr>
    </w:p>
    <w:p w:rsidR="007E0EA5" w:rsidRPr="00EB3DB3" w:rsidRDefault="007E0EA5" w:rsidP="007A079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be-BY" w:eastAsia="ru-RU"/>
        </w:rPr>
      </w:pPr>
      <w:r w:rsidRPr="00EB3DB3">
        <w:rPr>
          <w:rFonts w:ascii="Times New Roman" w:hAnsi="Times New Roman"/>
          <w:sz w:val="28"/>
          <w:szCs w:val="28"/>
          <w:lang w:val="be-BY" w:eastAsia="ru-RU"/>
        </w:rPr>
        <w:t>г. Рубцовск, 2013г</w:t>
      </w:r>
    </w:p>
    <w:p w:rsidR="007E0EA5" w:rsidRPr="00EB3DB3" w:rsidRDefault="007E0EA5" w:rsidP="007A079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be-BY" w:eastAsia="ru-RU"/>
        </w:rPr>
      </w:pPr>
    </w:p>
    <w:p w:rsidR="007E0EA5" w:rsidRPr="00EB3DB3" w:rsidRDefault="007E0EA5" w:rsidP="007A079A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val="be-BY" w:eastAsia="ru-RU"/>
        </w:rPr>
      </w:pPr>
    </w:p>
    <w:p w:rsidR="007E0EA5" w:rsidRPr="00EB3DB3" w:rsidRDefault="007E0EA5" w:rsidP="007A079A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EB3DB3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География                                                    6 класс                       </w:t>
      </w:r>
    </w:p>
    <w:p w:rsidR="007E0EA5" w:rsidRPr="00EB3DB3" w:rsidRDefault="007E0EA5" w:rsidP="007A07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E0EA5" w:rsidRPr="00EB3DB3" w:rsidRDefault="007E0EA5" w:rsidP="007A07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EB3DB3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Тема: Обобщающий урок по теме «Географическая карта» </w:t>
      </w:r>
    </w:p>
    <w:p w:rsidR="007E0EA5" w:rsidRPr="00EB3DB3" w:rsidRDefault="007E0EA5" w:rsidP="007A07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EB3DB3">
        <w:rPr>
          <w:rFonts w:ascii="Times New Roman" w:hAnsi="Times New Roman"/>
          <w:b/>
          <w:color w:val="000000"/>
          <w:sz w:val="28"/>
          <w:szCs w:val="28"/>
          <w:lang w:eastAsia="ru-RU"/>
        </w:rPr>
        <w:t>«Виртуальное путешествие по Алтайскому краю»</w:t>
      </w:r>
    </w:p>
    <w:p w:rsidR="007E0EA5" w:rsidRPr="00EB3DB3" w:rsidRDefault="007E0EA5" w:rsidP="00817545">
      <w:pPr>
        <w:tabs>
          <w:tab w:val="left" w:pos="406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EB3DB3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Цель урока:</w:t>
      </w:r>
    </w:p>
    <w:p w:rsidR="007E0EA5" w:rsidRPr="00EB3DB3" w:rsidRDefault="007E0EA5" w:rsidP="00E53768">
      <w:pP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EB3DB3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1.Образовательная</w:t>
      </w:r>
    </w:p>
    <w:p w:rsidR="007E0EA5" w:rsidRPr="00EB3DB3" w:rsidRDefault="007E0EA5" w:rsidP="00E53768">
      <w:pPr>
        <w:rPr>
          <w:rFonts w:ascii="Times New Roman" w:hAnsi="Times New Roman"/>
        </w:rPr>
      </w:pPr>
      <w:r w:rsidRPr="00EB3DB3">
        <w:rPr>
          <w:rFonts w:ascii="Times New Roman" w:hAnsi="Times New Roman"/>
        </w:rPr>
        <w:t xml:space="preserve"> </w:t>
      </w:r>
      <w:r w:rsidRPr="00EB3DB3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-</w:t>
      </w:r>
      <w:r w:rsidRPr="00EB3DB3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ab/>
      </w:r>
      <w:r w:rsidRPr="00EB3DB3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Выявить уровень знаний, умений и навыков учащихся, полученных при изучении темы «Географическая карта»;  </w:t>
      </w:r>
    </w:p>
    <w:p w:rsidR="007E0EA5" w:rsidRPr="00EB3DB3" w:rsidRDefault="007E0EA5" w:rsidP="00817545">
      <w:pPr>
        <w:tabs>
          <w:tab w:val="left" w:pos="406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EB3DB3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- </w:t>
      </w:r>
      <w:r w:rsidRPr="00EB3DB3">
        <w:rPr>
          <w:rFonts w:ascii="Times New Roman" w:hAnsi="Times New Roman"/>
          <w:bCs/>
          <w:color w:val="000000"/>
          <w:sz w:val="28"/>
          <w:szCs w:val="28"/>
          <w:lang w:eastAsia="ru-RU"/>
        </w:rPr>
        <w:t>закрепление практических навыков работы с картой.</w:t>
      </w:r>
    </w:p>
    <w:p w:rsidR="007E0EA5" w:rsidRPr="00EB3DB3" w:rsidRDefault="007E0EA5" w:rsidP="00817545">
      <w:pPr>
        <w:tabs>
          <w:tab w:val="left" w:pos="406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E0EA5" w:rsidRPr="00EB3DB3" w:rsidRDefault="007E0EA5" w:rsidP="00817545">
      <w:pPr>
        <w:tabs>
          <w:tab w:val="left" w:pos="406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EB3DB3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2. Развивающая        </w:t>
      </w:r>
    </w:p>
    <w:p w:rsidR="007E0EA5" w:rsidRPr="00EB3DB3" w:rsidRDefault="007E0EA5" w:rsidP="00817545">
      <w:pPr>
        <w:tabs>
          <w:tab w:val="left" w:pos="406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E0EA5" w:rsidRPr="00EB3DB3" w:rsidRDefault="007E0EA5" w:rsidP="00817545">
      <w:pPr>
        <w:tabs>
          <w:tab w:val="left" w:pos="406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EB3DB3">
        <w:rPr>
          <w:rFonts w:ascii="Times New Roman" w:hAnsi="Times New Roman"/>
          <w:bCs/>
          <w:color w:val="000000"/>
          <w:sz w:val="28"/>
          <w:szCs w:val="28"/>
          <w:lang w:eastAsia="ru-RU"/>
        </w:rPr>
        <w:t>-  развитие способности применять умения, навыки в поисках решения проблемной ситуации.</w:t>
      </w:r>
    </w:p>
    <w:p w:rsidR="007E0EA5" w:rsidRPr="00EB3DB3" w:rsidRDefault="007E0EA5" w:rsidP="00817545">
      <w:pPr>
        <w:tabs>
          <w:tab w:val="left" w:pos="406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7E0EA5" w:rsidRPr="00EB3DB3" w:rsidRDefault="007E0EA5" w:rsidP="00817545">
      <w:pPr>
        <w:tabs>
          <w:tab w:val="left" w:pos="406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EB3DB3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3. Воспитательная  </w:t>
      </w:r>
    </w:p>
    <w:p w:rsidR="007E0EA5" w:rsidRPr="00EB3DB3" w:rsidRDefault="007E0EA5" w:rsidP="00817545">
      <w:pPr>
        <w:tabs>
          <w:tab w:val="left" w:pos="406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E0EA5" w:rsidRPr="00EB3DB3" w:rsidRDefault="007E0EA5" w:rsidP="00817545">
      <w:pPr>
        <w:tabs>
          <w:tab w:val="left" w:pos="406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EB3DB3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B3DB3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- повышение  интереса к изучению географии;        </w:t>
      </w:r>
    </w:p>
    <w:p w:rsidR="007E0EA5" w:rsidRPr="00EB3DB3" w:rsidRDefault="007E0EA5" w:rsidP="00817545">
      <w:pPr>
        <w:tabs>
          <w:tab w:val="left" w:pos="406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7E0EA5" w:rsidRPr="00EB3DB3" w:rsidRDefault="007E0EA5" w:rsidP="00817545">
      <w:pPr>
        <w:tabs>
          <w:tab w:val="left" w:pos="406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EB3DB3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-  бережное отношение к природе. </w:t>
      </w:r>
      <w:r w:rsidRPr="00EB3DB3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</w:p>
    <w:p w:rsidR="007E0EA5" w:rsidRPr="00EB3DB3" w:rsidRDefault="007E0EA5" w:rsidP="007A079A">
      <w:pPr>
        <w:autoSpaceDE w:val="0"/>
        <w:autoSpaceDN w:val="0"/>
        <w:adjustRightInd w:val="0"/>
        <w:spacing w:after="0" w:line="240" w:lineRule="auto"/>
        <w:ind w:left="1428" w:hanging="1428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EB3DB3">
        <w:rPr>
          <w:rFonts w:ascii="Times New Roman" w:hAnsi="Times New Roman"/>
          <w:b/>
          <w:color w:val="000000"/>
          <w:sz w:val="28"/>
          <w:szCs w:val="28"/>
          <w:lang w:eastAsia="ru-RU"/>
        </w:rPr>
        <w:t>Задачи урока:</w:t>
      </w:r>
    </w:p>
    <w:p w:rsidR="007E0EA5" w:rsidRPr="00EB3DB3" w:rsidRDefault="007E0EA5" w:rsidP="00E53768">
      <w:pPr>
        <w:autoSpaceDE w:val="0"/>
        <w:autoSpaceDN w:val="0"/>
        <w:adjustRightInd w:val="0"/>
        <w:spacing w:after="0" w:line="240" w:lineRule="auto"/>
        <w:ind w:left="1068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B3DB3">
        <w:rPr>
          <w:rFonts w:ascii="Times New Roman" w:hAnsi="Times New Roman"/>
          <w:color w:val="000000"/>
          <w:sz w:val="28"/>
          <w:szCs w:val="28"/>
          <w:lang w:eastAsia="ru-RU"/>
        </w:rPr>
        <w:t>1.Проверить понимание и знание учащимися основных понятий, связанных  с планом и картой;</w:t>
      </w:r>
    </w:p>
    <w:p w:rsidR="007E0EA5" w:rsidRPr="00EB3DB3" w:rsidRDefault="007E0EA5" w:rsidP="007A079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B3DB3">
        <w:rPr>
          <w:rFonts w:ascii="Times New Roman" w:hAnsi="Times New Roman"/>
          <w:color w:val="000000"/>
          <w:sz w:val="28"/>
          <w:szCs w:val="28"/>
          <w:lang w:eastAsia="ru-RU"/>
        </w:rPr>
        <w:t>Проверить знания и умения учащихся выполнять практические задания по теме «План и карта»;</w:t>
      </w:r>
    </w:p>
    <w:p w:rsidR="007E0EA5" w:rsidRPr="00EB3DB3" w:rsidRDefault="007E0EA5" w:rsidP="007A079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B3DB3">
        <w:rPr>
          <w:rFonts w:ascii="Times New Roman" w:hAnsi="Times New Roman"/>
          <w:color w:val="000000"/>
          <w:sz w:val="28"/>
          <w:szCs w:val="28"/>
          <w:lang w:eastAsia="ru-RU"/>
        </w:rPr>
        <w:t>Систематизировать картографические знания и умения;</w:t>
      </w:r>
    </w:p>
    <w:p w:rsidR="007E0EA5" w:rsidRPr="00EB3DB3" w:rsidRDefault="007E0EA5" w:rsidP="007A079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B3DB3">
        <w:rPr>
          <w:rFonts w:ascii="Times New Roman" w:hAnsi="Times New Roman"/>
          <w:color w:val="000000"/>
          <w:sz w:val="28"/>
          <w:szCs w:val="28"/>
          <w:lang w:eastAsia="ru-RU"/>
        </w:rPr>
        <w:t>Обобщить представление о разнообразии карт, широких возможностях их использования;</w:t>
      </w:r>
    </w:p>
    <w:p w:rsidR="007E0EA5" w:rsidRPr="00EB3DB3" w:rsidRDefault="007E0EA5" w:rsidP="007A07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EB3DB3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Оборудование урока: </w:t>
      </w:r>
    </w:p>
    <w:p w:rsidR="007E0EA5" w:rsidRPr="00EB3DB3" w:rsidRDefault="007E0EA5" w:rsidP="007A07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B3DB3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физическая карта полушарий и Алтайского края</w:t>
      </w:r>
      <w:r w:rsidRPr="00EB3DB3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, </w:t>
      </w:r>
      <w:r w:rsidRPr="00EB3DB3">
        <w:rPr>
          <w:rFonts w:ascii="Times New Roman" w:hAnsi="Times New Roman"/>
          <w:bCs/>
          <w:color w:val="000000"/>
          <w:sz w:val="28"/>
          <w:szCs w:val="28"/>
          <w:lang w:eastAsia="ru-RU"/>
        </w:rPr>
        <w:t>атласы Алтайского края</w:t>
      </w:r>
      <w:r w:rsidRPr="00EB3DB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,  контур Алтайского края , цветные карандаши, компьютер, мультимедийный проектор,  презентация урока.</w:t>
      </w:r>
    </w:p>
    <w:p w:rsidR="007E0EA5" w:rsidRPr="00EB3DB3" w:rsidRDefault="007E0EA5" w:rsidP="007A07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EB3DB3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Форма проведения урока: </w:t>
      </w:r>
    </w:p>
    <w:p w:rsidR="007E0EA5" w:rsidRPr="00EB3DB3" w:rsidRDefault="007E0EA5" w:rsidP="007A07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B3DB3">
        <w:rPr>
          <w:rFonts w:ascii="Times New Roman" w:hAnsi="Times New Roman"/>
          <w:color w:val="000000"/>
          <w:sz w:val="28"/>
          <w:szCs w:val="28"/>
          <w:lang w:eastAsia="ru-RU"/>
        </w:rPr>
        <w:t>урок  – игра «Виртуальное путешествие по  уникальным  местам  Алтайского края»</w:t>
      </w:r>
    </w:p>
    <w:p w:rsidR="007E0EA5" w:rsidRPr="00EB3DB3" w:rsidRDefault="007E0EA5" w:rsidP="007A07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7E0EA5" w:rsidRPr="00EB3DB3" w:rsidRDefault="007E0EA5" w:rsidP="007A07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EB3DB3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Ход урока</w:t>
      </w:r>
    </w:p>
    <w:p w:rsidR="007E0EA5" w:rsidRPr="00EB3DB3" w:rsidRDefault="007E0EA5" w:rsidP="007A079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EB3DB3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Организационный момент.</w:t>
      </w:r>
    </w:p>
    <w:p w:rsidR="007E0EA5" w:rsidRPr="00EB3DB3" w:rsidRDefault="007E0EA5" w:rsidP="007A079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EB3DB3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Фронтальный опрос. </w:t>
      </w:r>
    </w:p>
    <w:p w:rsidR="007E0EA5" w:rsidRPr="00EB3DB3" w:rsidRDefault="007E0EA5" w:rsidP="00B44FF3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EB3DB3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Ребята, давайте вспомним с какой темой вы знакомились  на предыдущих уроках?</w:t>
      </w:r>
    </w:p>
    <w:p w:rsidR="007E0EA5" w:rsidRPr="00EB3DB3" w:rsidRDefault="007E0EA5" w:rsidP="00B44FF3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EB3DB3">
        <w:rPr>
          <w:rFonts w:ascii="Times New Roman" w:hAnsi="Times New Roman"/>
          <w:bCs/>
          <w:color w:val="000000"/>
          <w:sz w:val="28"/>
          <w:szCs w:val="28"/>
          <w:lang w:eastAsia="ru-RU"/>
        </w:rPr>
        <w:t>- Какие новые знания вы получили изучив  эту тему?</w:t>
      </w:r>
    </w:p>
    <w:p w:rsidR="007E0EA5" w:rsidRPr="00EB3DB3" w:rsidRDefault="007E0EA5" w:rsidP="00FA7560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EB3DB3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EB3DB3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Слайд 1 </w:t>
      </w:r>
      <w:r w:rsidRPr="00EB3DB3">
        <w:rPr>
          <w:rFonts w:ascii="Times New Roman" w:hAnsi="Times New Roman"/>
          <w:bCs/>
          <w:color w:val="000000"/>
          <w:sz w:val="28"/>
          <w:szCs w:val="28"/>
          <w:lang w:eastAsia="ru-RU"/>
        </w:rPr>
        <w:t>Вспомним  ,что я знаю о карте.</w:t>
      </w:r>
    </w:p>
    <w:p w:rsidR="007E0EA5" w:rsidRPr="00EB3DB3" w:rsidRDefault="007E0EA5" w:rsidP="00FA7560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EB3DB3">
        <w:rPr>
          <w:rFonts w:ascii="Times New Roman" w:hAnsi="Times New Roman"/>
          <w:bCs/>
          <w:color w:val="000000"/>
          <w:sz w:val="28"/>
          <w:szCs w:val="28"/>
          <w:lang w:eastAsia="ru-RU"/>
        </w:rPr>
        <w:t>Дайте определение.</w:t>
      </w:r>
    </w:p>
    <w:p w:rsidR="007E0EA5" w:rsidRPr="00EB3DB3" w:rsidRDefault="007E0EA5" w:rsidP="00FA7560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EB3DB3">
        <w:rPr>
          <w:rFonts w:ascii="Times New Roman" w:hAnsi="Times New Roman"/>
          <w:bCs/>
          <w:color w:val="000000"/>
          <w:sz w:val="28"/>
          <w:szCs w:val="28"/>
          <w:lang w:eastAsia="ru-RU"/>
        </w:rPr>
        <w:t>Мы получили большой объём информации, о карте, но мало получить знания  нужно уметь ими воспользоваться. При каких обстоятельствах вам сможет помочь карта?</w:t>
      </w:r>
    </w:p>
    <w:p w:rsidR="007E0EA5" w:rsidRPr="00EB3DB3" w:rsidRDefault="007E0EA5" w:rsidP="00082688">
      <w:pPr>
        <w:autoSpaceDE w:val="0"/>
        <w:autoSpaceDN w:val="0"/>
        <w:adjustRightInd w:val="0"/>
        <w:spacing w:after="0" w:line="240" w:lineRule="auto"/>
        <w:ind w:left="568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EB3DB3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 Все расселись по местам,</w:t>
      </w:r>
    </w:p>
    <w:p w:rsidR="007E0EA5" w:rsidRPr="00EB3DB3" w:rsidRDefault="007E0EA5" w:rsidP="00082688">
      <w:pPr>
        <w:autoSpaceDE w:val="0"/>
        <w:autoSpaceDN w:val="0"/>
        <w:adjustRightInd w:val="0"/>
        <w:spacing w:after="0" w:line="240" w:lineRule="auto"/>
        <w:ind w:left="568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EB3DB3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  Никому не тесно,</w:t>
      </w:r>
    </w:p>
    <w:p w:rsidR="007E0EA5" w:rsidRPr="00EB3DB3" w:rsidRDefault="007E0EA5" w:rsidP="00082688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EB3DB3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По секрету  скажу вам: « Будет интересно»</w:t>
      </w:r>
    </w:p>
    <w:p w:rsidR="007E0EA5" w:rsidRPr="00EB3DB3" w:rsidRDefault="007E0EA5" w:rsidP="00082688">
      <w:pPr>
        <w:autoSpaceDE w:val="0"/>
        <w:autoSpaceDN w:val="0"/>
        <w:adjustRightInd w:val="0"/>
        <w:spacing w:after="0" w:line="240" w:lineRule="auto"/>
        <w:ind w:left="426" w:firstLine="282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EB3DB3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Учитель </w:t>
      </w:r>
      <w:r w:rsidRPr="00EB3DB3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Ребята, сегодня   мы совершим виртуальное путешествие по уникальным местам Алтая  </w:t>
      </w:r>
      <w:r w:rsidRPr="00EB3DB3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Слайд 2</w:t>
      </w:r>
    </w:p>
    <w:p w:rsidR="007E0EA5" w:rsidRPr="00EB3DB3" w:rsidRDefault="007E0EA5" w:rsidP="00082688">
      <w:pPr>
        <w:autoSpaceDE w:val="0"/>
        <w:autoSpaceDN w:val="0"/>
        <w:adjustRightInd w:val="0"/>
        <w:spacing w:after="0" w:line="240" w:lineRule="auto"/>
        <w:ind w:left="426" w:firstLine="282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EB3DB3">
        <w:rPr>
          <w:rFonts w:ascii="Times New Roman" w:hAnsi="Times New Roman"/>
          <w:bCs/>
          <w:color w:val="000000"/>
          <w:sz w:val="28"/>
          <w:szCs w:val="28"/>
          <w:lang w:eastAsia="ru-RU"/>
        </w:rPr>
        <w:t>-Что вы знаете об Алтайском крае?</w:t>
      </w:r>
    </w:p>
    <w:p w:rsidR="007E0EA5" w:rsidRPr="00EB3DB3" w:rsidRDefault="007E0EA5" w:rsidP="00082688">
      <w:pPr>
        <w:autoSpaceDE w:val="0"/>
        <w:autoSpaceDN w:val="0"/>
        <w:adjustRightInd w:val="0"/>
        <w:spacing w:after="0" w:line="240" w:lineRule="auto"/>
        <w:ind w:left="426" w:firstLine="282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EB3DB3">
        <w:rPr>
          <w:rFonts w:ascii="Times New Roman" w:hAnsi="Times New Roman"/>
          <w:bCs/>
          <w:color w:val="000000"/>
          <w:sz w:val="28"/>
          <w:szCs w:val="28"/>
          <w:lang w:eastAsia="ru-RU"/>
        </w:rPr>
        <w:t>- Что вы ждёте от этого путешествия?</w:t>
      </w:r>
    </w:p>
    <w:p w:rsidR="007E0EA5" w:rsidRPr="00EB3DB3" w:rsidRDefault="007E0EA5" w:rsidP="00082688">
      <w:pPr>
        <w:autoSpaceDE w:val="0"/>
        <w:autoSpaceDN w:val="0"/>
        <w:adjustRightInd w:val="0"/>
        <w:spacing w:after="0" w:line="240" w:lineRule="auto"/>
        <w:ind w:left="426" w:firstLine="282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EB3DB3">
        <w:rPr>
          <w:rFonts w:ascii="Times New Roman" w:hAnsi="Times New Roman"/>
          <w:bCs/>
          <w:color w:val="000000"/>
          <w:sz w:val="28"/>
          <w:szCs w:val="28"/>
          <w:lang w:eastAsia="ru-RU"/>
        </w:rPr>
        <w:t>С нами в путешествие идут экскурсоводы ,чтобы  дать нам  полную информацию  о природных  объектах, которые мы будем встречать во время путешествия.</w:t>
      </w:r>
    </w:p>
    <w:p w:rsidR="007E0EA5" w:rsidRPr="00EB3DB3" w:rsidRDefault="007E0EA5" w:rsidP="003808A7">
      <w:pPr>
        <w:autoSpaceDE w:val="0"/>
        <w:autoSpaceDN w:val="0"/>
        <w:adjustRightInd w:val="0"/>
        <w:spacing w:after="0" w:line="240" w:lineRule="auto"/>
        <w:ind w:left="426" w:firstLine="282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EB3DB3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Наш маршрут начнём  с нашего города Рубцовска .и всё что нам встретится  на пути мы будем с вами заносить в тетради ,они будут называться по особенному «Записки путешественника» </w:t>
      </w:r>
    </w:p>
    <w:p w:rsidR="007E0EA5" w:rsidRPr="00EB3DB3" w:rsidRDefault="007E0EA5" w:rsidP="003808A7">
      <w:pPr>
        <w:autoSpaceDE w:val="0"/>
        <w:autoSpaceDN w:val="0"/>
        <w:adjustRightInd w:val="0"/>
        <w:spacing w:after="0" w:line="240" w:lineRule="auto"/>
        <w:ind w:left="426" w:firstLine="282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EB3DB3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Первая запись тема: Путешествие по Алтайскому краю.</w:t>
      </w:r>
    </w:p>
    <w:p w:rsidR="007E0EA5" w:rsidRPr="00EB3DB3" w:rsidRDefault="007E0EA5" w:rsidP="00D86430">
      <w:pPr>
        <w:autoSpaceDE w:val="0"/>
        <w:autoSpaceDN w:val="0"/>
        <w:adjustRightInd w:val="0"/>
        <w:spacing w:after="0" w:line="240" w:lineRule="auto"/>
        <w:ind w:left="426" w:firstLine="282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EB3DB3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Перед вами карта Алтайского края к концу урока она должна быть заполнена уникальными местами Алтая.</w:t>
      </w:r>
    </w:p>
    <w:p w:rsidR="007E0EA5" w:rsidRPr="00EB3DB3" w:rsidRDefault="007E0EA5" w:rsidP="00D86430">
      <w:pPr>
        <w:autoSpaceDE w:val="0"/>
        <w:autoSpaceDN w:val="0"/>
        <w:adjustRightInd w:val="0"/>
        <w:spacing w:after="0" w:line="240" w:lineRule="auto"/>
        <w:ind w:left="426" w:firstLine="282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EB3DB3">
        <w:rPr>
          <w:rFonts w:ascii="Times New Roman" w:hAnsi="Times New Roman"/>
          <w:bCs/>
          <w:color w:val="000000"/>
          <w:sz w:val="28"/>
          <w:szCs w:val="28"/>
          <w:lang w:eastAsia="ru-RU"/>
        </w:rPr>
        <w:t>- Как работать с контурными картами?</w:t>
      </w:r>
    </w:p>
    <w:p w:rsidR="007E0EA5" w:rsidRPr="00EB3DB3" w:rsidRDefault="007E0EA5" w:rsidP="00D86430">
      <w:pPr>
        <w:autoSpaceDE w:val="0"/>
        <w:autoSpaceDN w:val="0"/>
        <w:adjustRightInd w:val="0"/>
        <w:spacing w:after="0" w:line="240" w:lineRule="auto"/>
        <w:ind w:left="426" w:firstLine="282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EB3DB3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Правила(подписываем географические объекты печатными буквами простым карандашом или чёрной ручкой, водные объекты синим цветом)</w:t>
      </w:r>
    </w:p>
    <w:p w:rsidR="007E0EA5" w:rsidRPr="00EB3DB3" w:rsidRDefault="007E0EA5" w:rsidP="00D8643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EB3DB3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Отмечаем начало маршрута рисуем флажок у г. Рубцовска и подписываем </w:t>
      </w:r>
      <w:r w:rsidRPr="00EB3DB3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Слайд 3</w:t>
      </w:r>
    </w:p>
    <w:p w:rsidR="007E0EA5" w:rsidRPr="00EB3DB3" w:rsidRDefault="007E0EA5" w:rsidP="003808A7">
      <w:pPr>
        <w:autoSpaceDE w:val="0"/>
        <w:autoSpaceDN w:val="0"/>
        <w:adjustRightInd w:val="0"/>
        <w:spacing w:after="0" w:line="240" w:lineRule="auto"/>
        <w:ind w:left="426" w:firstLine="282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7E0EA5" w:rsidRPr="00EB3DB3" w:rsidRDefault="007E0EA5" w:rsidP="002C7293">
      <w:pPr>
        <w:autoSpaceDE w:val="0"/>
        <w:autoSpaceDN w:val="0"/>
        <w:adjustRightInd w:val="0"/>
        <w:spacing w:after="0" w:line="240" w:lineRule="auto"/>
        <w:ind w:left="426" w:firstLine="282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EB3DB3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Маршрут №1</w:t>
      </w:r>
    </w:p>
    <w:p w:rsidR="007E0EA5" w:rsidRPr="00EB3DB3" w:rsidRDefault="007E0EA5" w:rsidP="002C7293">
      <w:pPr>
        <w:autoSpaceDE w:val="0"/>
        <w:autoSpaceDN w:val="0"/>
        <w:adjustRightInd w:val="0"/>
        <w:spacing w:after="0" w:line="240" w:lineRule="auto"/>
        <w:ind w:left="426" w:firstLine="282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EB3DB3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B3DB3">
        <w:rPr>
          <w:rFonts w:ascii="Times New Roman" w:hAnsi="Times New Roman"/>
          <w:bCs/>
          <w:color w:val="000000"/>
          <w:sz w:val="28"/>
          <w:szCs w:val="28"/>
          <w:lang w:eastAsia="ru-RU"/>
        </w:rPr>
        <w:t>Мы с вами в селе Новоегорьевское.</w:t>
      </w:r>
    </w:p>
    <w:p w:rsidR="007E0EA5" w:rsidRPr="00EB3DB3" w:rsidRDefault="007E0EA5" w:rsidP="002C7293">
      <w:pPr>
        <w:autoSpaceDE w:val="0"/>
        <w:autoSpaceDN w:val="0"/>
        <w:adjustRightInd w:val="0"/>
        <w:spacing w:after="0" w:line="240" w:lineRule="auto"/>
        <w:ind w:left="426" w:firstLine="282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EB3DB3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-</w:t>
      </w:r>
      <w:r w:rsidRPr="00EB3DB3">
        <w:rPr>
          <w:rFonts w:ascii="Times New Roman" w:hAnsi="Times New Roman"/>
          <w:bCs/>
          <w:color w:val="000000"/>
          <w:sz w:val="28"/>
          <w:szCs w:val="28"/>
          <w:lang w:eastAsia="ru-RU"/>
        </w:rPr>
        <w:t>-Давайте определим его координаты и расстояния до г. Рубцовска ?</w:t>
      </w:r>
    </w:p>
    <w:p w:rsidR="007E0EA5" w:rsidRPr="00EB3DB3" w:rsidRDefault="007E0EA5" w:rsidP="002C7293">
      <w:pPr>
        <w:autoSpaceDE w:val="0"/>
        <w:autoSpaceDN w:val="0"/>
        <w:adjustRightInd w:val="0"/>
        <w:spacing w:after="0" w:line="240" w:lineRule="auto"/>
        <w:ind w:left="426" w:firstLine="282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EB3DB3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Какой же первый уникальный объект природы мы встретим на своём пути  , вы мне скажите прослушав четверостишие.</w:t>
      </w:r>
    </w:p>
    <w:p w:rsidR="007E0EA5" w:rsidRPr="00EB3DB3" w:rsidRDefault="007E0EA5" w:rsidP="002C7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EB3DB3">
        <w:rPr>
          <w:rFonts w:ascii="Times New Roman" w:hAnsi="Times New Roman"/>
          <w:bCs/>
          <w:color w:val="000000"/>
          <w:sz w:val="28"/>
          <w:szCs w:val="28"/>
          <w:lang w:eastAsia="ru-RU"/>
        </w:rPr>
        <w:t>Ленточный Бор Алтайский -</w:t>
      </w:r>
    </w:p>
    <w:p w:rsidR="007E0EA5" w:rsidRPr="00EB3DB3" w:rsidRDefault="007E0EA5" w:rsidP="002C7293">
      <w:pPr>
        <w:autoSpaceDE w:val="0"/>
        <w:autoSpaceDN w:val="0"/>
        <w:adjustRightInd w:val="0"/>
        <w:spacing w:after="0" w:line="240" w:lineRule="auto"/>
        <w:ind w:left="284" w:firstLine="76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EB3DB3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Второй по величине!</w:t>
      </w:r>
    </w:p>
    <w:p w:rsidR="007E0EA5" w:rsidRPr="00EB3DB3" w:rsidRDefault="007E0EA5" w:rsidP="002C7293">
      <w:pPr>
        <w:autoSpaceDE w:val="0"/>
        <w:autoSpaceDN w:val="0"/>
        <w:adjustRightInd w:val="0"/>
        <w:spacing w:after="0" w:line="240" w:lineRule="auto"/>
        <w:ind w:left="284" w:firstLine="76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EB3DB3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От таянья льдов остался,</w:t>
      </w:r>
    </w:p>
    <w:p w:rsidR="007E0EA5" w:rsidRPr="00EB3DB3" w:rsidRDefault="007E0EA5" w:rsidP="002C7293">
      <w:pPr>
        <w:autoSpaceDE w:val="0"/>
        <w:autoSpaceDN w:val="0"/>
        <w:adjustRightInd w:val="0"/>
        <w:spacing w:after="0" w:line="240" w:lineRule="auto"/>
        <w:ind w:left="284" w:firstLine="76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EB3DB3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Как памятник на Земле!</w:t>
      </w:r>
    </w:p>
    <w:p w:rsidR="007E0EA5" w:rsidRPr="00EB3DB3" w:rsidRDefault="007E0EA5" w:rsidP="002C7293">
      <w:pPr>
        <w:autoSpaceDE w:val="0"/>
        <w:autoSpaceDN w:val="0"/>
        <w:adjustRightInd w:val="0"/>
        <w:spacing w:after="0" w:line="240" w:lineRule="auto"/>
        <w:ind w:left="284" w:firstLine="76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7E0EA5" w:rsidRPr="00EB3DB3" w:rsidRDefault="007E0EA5" w:rsidP="002C7293">
      <w:pPr>
        <w:autoSpaceDE w:val="0"/>
        <w:autoSpaceDN w:val="0"/>
        <w:adjustRightInd w:val="0"/>
        <w:spacing w:after="0" w:line="240" w:lineRule="auto"/>
        <w:ind w:left="284" w:firstLine="76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EB3DB3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Величием - только горы</w:t>
      </w:r>
    </w:p>
    <w:p w:rsidR="007E0EA5" w:rsidRPr="00EB3DB3" w:rsidRDefault="007E0EA5" w:rsidP="002C7293">
      <w:pPr>
        <w:autoSpaceDE w:val="0"/>
        <w:autoSpaceDN w:val="0"/>
        <w:adjustRightInd w:val="0"/>
        <w:spacing w:after="0" w:line="240" w:lineRule="auto"/>
        <w:ind w:left="284" w:firstLine="76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EB3DB3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Посмеют тягаться с ним!</w:t>
      </w:r>
    </w:p>
    <w:p w:rsidR="007E0EA5" w:rsidRPr="00EB3DB3" w:rsidRDefault="007E0EA5" w:rsidP="002C7293">
      <w:pPr>
        <w:autoSpaceDE w:val="0"/>
        <w:autoSpaceDN w:val="0"/>
        <w:adjustRightInd w:val="0"/>
        <w:spacing w:after="0" w:line="240" w:lineRule="auto"/>
        <w:ind w:left="284" w:firstLine="76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EB3DB3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Такого могучего Бора </w:t>
      </w:r>
    </w:p>
    <w:p w:rsidR="007E0EA5" w:rsidRPr="00EB3DB3" w:rsidRDefault="007E0EA5" w:rsidP="002C7293">
      <w:pPr>
        <w:autoSpaceDE w:val="0"/>
        <w:autoSpaceDN w:val="0"/>
        <w:adjustRightInd w:val="0"/>
        <w:spacing w:after="0" w:line="240" w:lineRule="auto"/>
        <w:ind w:left="284" w:firstLine="76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EB3DB3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Не знаю, ведь он храним –</w:t>
      </w:r>
    </w:p>
    <w:p w:rsidR="007E0EA5" w:rsidRPr="00EB3DB3" w:rsidRDefault="007E0EA5" w:rsidP="002C7293">
      <w:pPr>
        <w:autoSpaceDE w:val="0"/>
        <w:autoSpaceDN w:val="0"/>
        <w:adjustRightInd w:val="0"/>
        <w:spacing w:after="0" w:line="240" w:lineRule="auto"/>
        <w:ind w:left="284" w:firstLine="76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EB3DB3">
        <w:rPr>
          <w:rFonts w:ascii="Times New Roman" w:hAnsi="Times New Roman"/>
          <w:bCs/>
          <w:color w:val="000000"/>
          <w:sz w:val="28"/>
          <w:szCs w:val="28"/>
          <w:lang w:eastAsia="ru-RU"/>
        </w:rPr>
        <w:t>Это ленточный бор.</w:t>
      </w:r>
    </w:p>
    <w:p w:rsidR="007E0EA5" w:rsidRPr="00EB3DB3" w:rsidRDefault="007E0EA5" w:rsidP="003808A7">
      <w:pPr>
        <w:autoSpaceDE w:val="0"/>
        <w:autoSpaceDN w:val="0"/>
        <w:adjustRightInd w:val="0"/>
        <w:spacing w:after="0" w:line="240" w:lineRule="auto"/>
        <w:ind w:left="426" w:firstLine="282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EB3DB3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Экскурсовод</w:t>
      </w:r>
    </w:p>
    <w:p w:rsidR="007E0EA5" w:rsidRPr="00EB3DB3" w:rsidRDefault="007E0EA5" w:rsidP="002C7293">
      <w:pPr>
        <w:autoSpaceDE w:val="0"/>
        <w:autoSpaceDN w:val="0"/>
        <w:adjustRightInd w:val="0"/>
        <w:spacing w:after="0" w:line="240" w:lineRule="auto"/>
        <w:ind w:left="284" w:firstLine="76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EB3DB3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Слайд 4.5.6</w:t>
      </w:r>
    </w:p>
    <w:p w:rsidR="007E0EA5" w:rsidRPr="00EB3DB3" w:rsidRDefault="007E0EA5" w:rsidP="00095320">
      <w:pPr>
        <w:autoSpaceDE w:val="0"/>
        <w:autoSpaceDN w:val="0"/>
        <w:adjustRightInd w:val="0"/>
        <w:spacing w:after="0" w:line="240" w:lineRule="auto"/>
        <w:ind w:left="284" w:firstLine="76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EB3DB3">
        <w:rPr>
          <w:rFonts w:ascii="Times New Roman" w:hAnsi="Times New Roman"/>
          <w:bCs/>
          <w:color w:val="000000"/>
          <w:sz w:val="28"/>
          <w:szCs w:val="28"/>
          <w:lang w:eastAsia="ru-RU"/>
        </w:rPr>
        <w:t>Ленточные боры – неповторимое явление природы и наше национальное достояние! Всего таких лесов на планете пять, и четыре из них находятся в Алтайском крае. Касмалинский ленточный бор проходит через весь наш район</w:t>
      </w:r>
      <w:r w:rsidRPr="00EB3DB3">
        <w:rPr>
          <w:rFonts w:ascii="Times New Roman" w:hAnsi="Times New Roman"/>
        </w:rPr>
        <w:t xml:space="preserve"> </w:t>
      </w:r>
      <w:r w:rsidRPr="00EB3DB3">
        <w:rPr>
          <w:rFonts w:ascii="Times New Roman" w:hAnsi="Times New Roman"/>
          <w:bCs/>
          <w:color w:val="000000"/>
          <w:sz w:val="28"/>
          <w:szCs w:val="28"/>
          <w:lang w:eastAsia="ru-RU"/>
        </w:rPr>
        <w:t>Ленточные боры способствует ведению устойчивого сельского хозяйства и делает благоприятным климат в степной зоне. Лес для населения – залог здоровья и возможность использовать его дары: грибы и ягоды, лекарственные растения и охотничьих животных.</w:t>
      </w:r>
    </w:p>
    <w:p w:rsidR="007E0EA5" w:rsidRPr="00EB3DB3" w:rsidRDefault="007E0EA5" w:rsidP="00095320">
      <w:pPr>
        <w:autoSpaceDE w:val="0"/>
        <w:autoSpaceDN w:val="0"/>
        <w:adjustRightInd w:val="0"/>
        <w:spacing w:after="0" w:line="240" w:lineRule="auto"/>
        <w:ind w:left="284" w:firstLine="76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EB3DB3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EB3DB3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Учитель:</w:t>
      </w:r>
      <w:r w:rsidRPr="00EB3DB3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После пожара 1997 года в  лесхозах  приходилось восстанавливать тысячи гектаров бора. Каждый год юные сосенки высаживались на площади </w:t>
      </w:r>
      <w:smartTag w:uri="urn:schemas-microsoft-com:office:smarttags" w:element="metricconverter">
        <w:smartTagPr>
          <w:attr w:name="ProductID" w:val="900 га"/>
        </w:smartTagPr>
        <w:r w:rsidRPr="00EB3DB3">
          <w:rPr>
            <w:rFonts w:ascii="Times New Roman" w:hAnsi="Times New Roman"/>
            <w:bCs/>
            <w:color w:val="000000"/>
            <w:sz w:val="28"/>
            <w:szCs w:val="28"/>
            <w:lang w:eastAsia="ru-RU"/>
          </w:rPr>
          <w:t>900 га</w:t>
        </w:r>
      </w:smartTag>
      <w:r w:rsidRPr="00EB3DB3">
        <w:rPr>
          <w:rFonts w:ascii="Times New Roman" w:hAnsi="Times New Roman"/>
          <w:bCs/>
          <w:color w:val="000000"/>
          <w:sz w:val="28"/>
          <w:szCs w:val="28"/>
          <w:lang w:eastAsia="ru-RU"/>
        </w:rPr>
        <w:t>. В таком темпе лесникам приходилось трудиться не один год, чтобы на пожарище больше не осталось прогалин.  – Сколько нужно  лет  чтобы молодая сосёнка превратилась в могучее дерево?</w:t>
      </w:r>
    </w:p>
    <w:p w:rsidR="007E0EA5" w:rsidRPr="00EB3DB3" w:rsidRDefault="007E0EA5" w:rsidP="00095320">
      <w:pPr>
        <w:autoSpaceDE w:val="0"/>
        <w:autoSpaceDN w:val="0"/>
        <w:adjustRightInd w:val="0"/>
        <w:spacing w:after="0" w:line="240" w:lineRule="auto"/>
        <w:ind w:left="284" w:firstLine="76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EB3DB3">
        <w:rPr>
          <w:rFonts w:ascii="Times New Roman" w:hAnsi="Times New Roman"/>
          <w:bCs/>
          <w:color w:val="000000"/>
          <w:sz w:val="28"/>
          <w:szCs w:val="28"/>
          <w:lang w:eastAsia="ru-RU"/>
        </w:rPr>
        <w:t>Такой объем проводимых работ стал возможен благодаря сотрудничеству с Всемирным фондом природы. На призыв Всемирного фонда природы вносить пожертвования для восстановления реликтового бора в районе откликнулись сотни граждан и организаций. Те, кто жертвовал на это деньги, становились своеобразными «крестными родителями» нового участка леса, их имена указывались на специальных табличках. Кто-то перечислял средства на восстановления одного гектара посадок, кто-то — на три, пять и даже пятнадцать.  Здесь есть даже  гектар В.В. Путина.</w:t>
      </w:r>
    </w:p>
    <w:p w:rsidR="007E0EA5" w:rsidRPr="00EB3DB3" w:rsidRDefault="007E0EA5" w:rsidP="00095320">
      <w:pPr>
        <w:autoSpaceDE w:val="0"/>
        <w:autoSpaceDN w:val="0"/>
        <w:adjustRightInd w:val="0"/>
        <w:spacing w:after="0" w:line="240" w:lineRule="auto"/>
        <w:ind w:left="284" w:firstLine="76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EB3DB3">
        <w:rPr>
          <w:rFonts w:ascii="Times New Roman" w:hAnsi="Times New Roman"/>
          <w:bCs/>
          <w:color w:val="000000"/>
          <w:sz w:val="28"/>
          <w:szCs w:val="28"/>
          <w:lang w:eastAsia="ru-RU"/>
        </w:rPr>
        <w:t>- Что нужно делать нам ,чтобы не повторилась эта трагедия.</w:t>
      </w:r>
    </w:p>
    <w:p w:rsidR="007E0EA5" w:rsidRPr="00EB3DB3" w:rsidRDefault="007E0EA5" w:rsidP="00095320">
      <w:pPr>
        <w:autoSpaceDE w:val="0"/>
        <w:autoSpaceDN w:val="0"/>
        <w:adjustRightInd w:val="0"/>
        <w:spacing w:after="0" w:line="240" w:lineRule="auto"/>
        <w:ind w:left="284" w:firstLine="76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EB3DB3">
        <w:rPr>
          <w:rFonts w:ascii="Times New Roman" w:hAnsi="Times New Roman"/>
          <w:bCs/>
          <w:color w:val="000000"/>
          <w:sz w:val="28"/>
          <w:szCs w:val="28"/>
          <w:lang w:eastAsia="ru-RU"/>
        </w:rPr>
        <w:t>-Кто из вас  был в ленточном бору?</w:t>
      </w:r>
    </w:p>
    <w:p w:rsidR="007E0EA5" w:rsidRPr="00EB3DB3" w:rsidRDefault="007E0EA5" w:rsidP="00095320">
      <w:pPr>
        <w:autoSpaceDE w:val="0"/>
        <w:autoSpaceDN w:val="0"/>
        <w:adjustRightInd w:val="0"/>
        <w:spacing w:after="0" w:line="240" w:lineRule="auto"/>
        <w:ind w:left="284" w:firstLine="76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EB3DB3">
        <w:rPr>
          <w:rFonts w:ascii="Times New Roman" w:hAnsi="Times New Roman"/>
          <w:bCs/>
          <w:color w:val="000000"/>
          <w:sz w:val="28"/>
          <w:szCs w:val="28"/>
          <w:lang w:eastAsia="ru-RU"/>
        </w:rPr>
        <w:t>- Какие ощущения вы испытали? Опишите</w:t>
      </w:r>
    </w:p>
    <w:p w:rsidR="007E0EA5" w:rsidRPr="00EB3DB3" w:rsidRDefault="007E0EA5" w:rsidP="00095320">
      <w:pPr>
        <w:autoSpaceDE w:val="0"/>
        <w:autoSpaceDN w:val="0"/>
        <w:adjustRightInd w:val="0"/>
        <w:spacing w:after="0" w:line="240" w:lineRule="auto"/>
        <w:ind w:left="284" w:firstLine="76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EB3DB3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Природа ,воздух ,настроение</w:t>
      </w:r>
    </w:p>
    <w:p w:rsidR="007E0EA5" w:rsidRPr="00EB3DB3" w:rsidRDefault="007E0EA5" w:rsidP="00095320">
      <w:pPr>
        <w:autoSpaceDE w:val="0"/>
        <w:autoSpaceDN w:val="0"/>
        <w:adjustRightInd w:val="0"/>
        <w:spacing w:after="0" w:line="240" w:lineRule="auto"/>
        <w:ind w:left="284" w:firstLine="76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EB3DB3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А ещё  ,ребята наши старшие кадеты именно сюда  выезжают в  на учебно- тренировочные сборы  по ориентированию. В этом  им помогают полученные знания по теме план и карта. И благодаря этим знаниям  они получают призовые места. </w:t>
      </w:r>
      <w:r w:rsidRPr="00EB3DB3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Слайд 7.8</w:t>
      </w:r>
    </w:p>
    <w:p w:rsidR="007E0EA5" w:rsidRPr="00EB3DB3" w:rsidRDefault="007E0EA5" w:rsidP="00095320">
      <w:pPr>
        <w:autoSpaceDE w:val="0"/>
        <w:autoSpaceDN w:val="0"/>
        <w:adjustRightInd w:val="0"/>
        <w:spacing w:after="0" w:line="240" w:lineRule="auto"/>
        <w:ind w:left="284" w:firstLine="76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7E0EA5" w:rsidRPr="00EB3DB3" w:rsidRDefault="007E0EA5" w:rsidP="002529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EB3DB3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Давайте обозначим на карте с Новоегорьевское и ленточный бор.</w:t>
      </w:r>
    </w:p>
    <w:p w:rsidR="007E0EA5" w:rsidRPr="00EB3DB3" w:rsidRDefault="007E0EA5" w:rsidP="00095320">
      <w:pPr>
        <w:autoSpaceDE w:val="0"/>
        <w:autoSpaceDN w:val="0"/>
        <w:adjustRightInd w:val="0"/>
        <w:spacing w:after="0" w:line="240" w:lineRule="auto"/>
        <w:ind w:left="284" w:firstLine="76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EB3DB3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-Какой условный знак мы возьмём для обозначения хвойного леса? </w:t>
      </w:r>
    </w:p>
    <w:p w:rsidR="007E0EA5" w:rsidRPr="00EB3DB3" w:rsidRDefault="007E0EA5" w:rsidP="00095320">
      <w:pPr>
        <w:autoSpaceDE w:val="0"/>
        <w:autoSpaceDN w:val="0"/>
        <w:adjustRightInd w:val="0"/>
        <w:spacing w:after="0" w:line="240" w:lineRule="auto"/>
        <w:ind w:left="284" w:firstLine="76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EB3DB3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Слайд 9</w:t>
      </w:r>
    </w:p>
    <w:p w:rsidR="007E0EA5" w:rsidRPr="00EB3DB3" w:rsidRDefault="007E0EA5" w:rsidP="007A079A">
      <w:pPr>
        <w:autoSpaceDE w:val="0"/>
        <w:autoSpaceDN w:val="0"/>
        <w:adjustRightInd w:val="0"/>
        <w:spacing w:after="0" w:line="240" w:lineRule="auto"/>
        <w:ind w:left="284" w:firstLine="76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EB3DB3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Маршрут 2. </w:t>
      </w:r>
    </w:p>
    <w:p w:rsidR="007E0EA5" w:rsidRPr="00EB3DB3" w:rsidRDefault="007E0EA5" w:rsidP="00095320">
      <w:pPr>
        <w:autoSpaceDE w:val="0"/>
        <w:autoSpaceDN w:val="0"/>
        <w:adjustRightInd w:val="0"/>
        <w:spacing w:after="0" w:line="240" w:lineRule="auto"/>
        <w:ind w:left="284" w:firstLine="76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EB3DB3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Вторая остановка будет у  города  Яровое</w:t>
      </w:r>
    </w:p>
    <w:p w:rsidR="007E0EA5" w:rsidRPr="00EB3DB3" w:rsidRDefault="007E0EA5" w:rsidP="003E7B4D">
      <w:pPr>
        <w:autoSpaceDE w:val="0"/>
        <w:autoSpaceDN w:val="0"/>
        <w:adjustRightInd w:val="0"/>
        <w:spacing w:after="0" w:line="240" w:lineRule="auto"/>
        <w:ind w:left="284" w:firstLine="76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EB3DB3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- Посмотрите на карту какой уникальный природный объект здесь находится ? </w:t>
      </w:r>
    </w:p>
    <w:p w:rsidR="007E0EA5" w:rsidRPr="00EB3DB3" w:rsidRDefault="007E0EA5" w:rsidP="007A079A">
      <w:pPr>
        <w:autoSpaceDE w:val="0"/>
        <w:autoSpaceDN w:val="0"/>
        <w:adjustRightInd w:val="0"/>
        <w:spacing w:after="0" w:line="240" w:lineRule="auto"/>
        <w:ind w:left="284" w:firstLine="76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EB3DB3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Это озеро Яровое </w:t>
      </w:r>
    </w:p>
    <w:p w:rsidR="007E0EA5" w:rsidRPr="00EB3DB3" w:rsidRDefault="007E0EA5" w:rsidP="00A06061">
      <w:pPr>
        <w:autoSpaceDE w:val="0"/>
        <w:autoSpaceDN w:val="0"/>
        <w:adjustRightInd w:val="0"/>
        <w:spacing w:after="0" w:line="240" w:lineRule="auto"/>
        <w:ind w:left="284" w:firstLine="76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EB3DB3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Экскурсовод</w:t>
      </w:r>
    </w:p>
    <w:p w:rsidR="007E0EA5" w:rsidRPr="00EB3DB3" w:rsidRDefault="007E0EA5" w:rsidP="00C64092">
      <w:pPr>
        <w:autoSpaceDE w:val="0"/>
        <w:autoSpaceDN w:val="0"/>
        <w:adjustRightInd w:val="0"/>
        <w:spacing w:after="0" w:line="240" w:lineRule="auto"/>
        <w:ind w:left="284" w:firstLine="76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EB3DB3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Площадь озера — 53 км², длина </w:t>
      </w:r>
      <w:smartTag w:uri="urn:schemas-microsoft-com:office:smarttags" w:element="metricconverter">
        <w:smartTagPr>
          <w:attr w:name="ProductID" w:val="11,5 км"/>
        </w:smartTagPr>
        <w:r w:rsidRPr="00EB3DB3">
          <w:rPr>
            <w:rFonts w:ascii="Times New Roman" w:hAnsi="Times New Roman"/>
            <w:bCs/>
            <w:color w:val="000000"/>
            <w:sz w:val="28"/>
            <w:szCs w:val="28"/>
            <w:lang w:eastAsia="ru-RU"/>
          </w:rPr>
          <w:t>11,5 км</w:t>
        </w:r>
      </w:smartTag>
      <w:r w:rsidRPr="00EB3DB3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, максимальная ширина </w:t>
      </w:r>
      <w:smartTag w:uri="urn:schemas-microsoft-com:office:smarttags" w:element="metricconverter">
        <w:smartTagPr>
          <w:attr w:name="ProductID" w:val="8 км"/>
        </w:smartTagPr>
        <w:r w:rsidRPr="00EB3DB3">
          <w:rPr>
            <w:rFonts w:ascii="Times New Roman" w:hAnsi="Times New Roman"/>
            <w:bCs/>
            <w:color w:val="000000"/>
            <w:sz w:val="28"/>
            <w:szCs w:val="28"/>
            <w:lang w:eastAsia="ru-RU"/>
          </w:rPr>
          <w:t>8 км</w:t>
        </w:r>
      </w:smartTag>
      <w:r w:rsidRPr="00EB3DB3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. Озеро находится на высоте около </w:t>
      </w:r>
      <w:smartTag w:uri="urn:schemas-microsoft-com:office:smarttags" w:element="metricconverter">
        <w:smartTagPr>
          <w:attr w:name="ProductID" w:val="79 м"/>
        </w:smartTagPr>
        <w:r w:rsidRPr="00EB3DB3">
          <w:rPr>
            <w:rFonts w:ascii="Times New Roman" w:hAnsi="Times New Roman"/>
            <w:bCs/>
            <w:color w:val="000000"/>
            <w:sz w:val="28"/>
            <w:szCs w:val="28"/>
            <w:lang w:eastAsia="ru-RU"/>
          </w:rPr>
          <w:t>79 м</w:t>
        </w:r>
      </w:smartTag>
      <w:r w:rsidRPr="00EB3DB3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над уровнем моря, глубина 7-</w:t>
      </w:r>
      <w:smartTag w:uri="urn:schemas-microsoft-com:office:smarttags" w:element="metricconverter">
        <w:smartTagPr>
          <w:attr w:name="ProductID" w:val="8 метров"/>
        </w:smartTagPr>
        <w:r w:rsidRPr="00EB3DB3">
          <w:rPr>
            <w:rFonts w:ascii="Times New Roman" w:hAnsi="Times New Roman"/>
            <w:bCs/>
            <w:color w:val="000000"/>
            <w:sz w:val="28"/>
            <w:szCs w:val="28"/>
            <w:lang w:eastAsia="ru-RU"/>
          </w:rPr>
          <w:t>8 метров</w:t>
        </w:r>
      </w:smartTag>
      <w:r w:rsidRPr="00EB3DB3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. Причем дно озера это наиболее низкие отметки поверхности Кулундинской степи — </w:t>
      </w:r>
      <w:smartTag w:uri="urn:schemas-microsoft-com:office:smarttags" w:element="metricconverter">
        <w:smartTagPr>
          <w:attr w:name="ProductID" w:val="73 м"/>
        </w:smartTagPr>
        <w:r w:rsidRPr="00EB3DB3">
          <w:rPr>
            <w:rFonts w:ascii="Times New Roman" w:hAnsi="Times New Roman"/>
            <w:bCs/>
            <w:color w:val="000000"/>
            <w:sz w:val="28"/>
            <w:szCs w:val="28"/>
            <w:lang w:eastAsia="ru-RU"/>
          </w:rPr>
          <w:t>73 м</w:t>
        </w:r>
      </w:smartTag>
      <w:r w:rsidRPr="00EB3DB3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над уровнем моря. По этой причине солёное озеро Большое Яровое является самой низкой точкой Алтайского края</w:t>
      </w:r>
    </w:p>
    <w:p w:rsidR="007E0EA5" w:rsidRPr="00EB3DB3" w:rsidRDefault="007E0EA5" w:rsidP="00C63961">
      <w:pPr>
        <w:autoSpaceDE w:val="0"/>
        <w:autoSpaceDN w:val="0"/>
        <w:adjustRightInd w:val="0"/>
        <w:spacing w:after="0" w:line="240" w:lineRule="auto"/>
        <w:ind w:left="284" w:firstLine="76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EB3DB3">
        <w:rPr>
          <w:rFonts w:ascii="Times New Roman" w:hAnsi="Times New Roman"/>
          <w:bCs/>
          <w:color w:val="000000"/>
          <w:sz w:val="28"/>
          <w:szCs w:val="28"/>
          <w:lang w:eastAsia="ru-RU"/>
        </w:rPr>
        <w:t>Грязь Большого Ярового озера сопоставима по показателям с грязями озер таких курортов Украины как Одесса, Саки, Старая Русса, а в пределах Сибири и Дальнего Востока – может смело претендовать на пальму первенства среди себе подобных. Примечательно, что физико-химический состав акватории Ярового и его недр превращает озеро в аналог израильского Мертвого моря.</w:t>
      </w:r>
      <w:r w:rsidRPr="00EB3DB3">
        <w:rPr>
          <w:rFonts w:ascii="Times New Roman" w:hAnsi="Times New Roman"/>
        </w:rPr>
        <w:t xml:space="preserve"> </w:t>
      </w:r>
      <w:r w:rsidRPr="00EB3DB3">
        <w:rPr>
          <w:rFonts w:ascii="Times New Roman" w:hAnsi="Times New Roman"/>
          <w:bCs/>
          <w:color w:val="000000"/>
          <w:sz w:val="28"/>
          <w:szCs w:val="28"/>
          <w:lang w:eastAsia="ru-RU"/>
        </w:rPr>
        <w:t>Яровое наделено статусом природного памятника в 1978 году.</w:t>
      </w:r>
    </w:p>
    <w:p w:rsidR="007E0EA5" w:rsidRPr="00EB3DB3" w:rsidRDefault="007E0EA5" w:rsidP="00C63961">
      <w:pPr>
        <w:autoSpaceDE w:val="0"/>
        <w:autoSpaceDN w:val="0"/>
        <w:adjustRightInd w:val="0"/>
        <w:spacing w:after="0" w:line="240" w:lineRule="auto"/>
        <w:ind w:left="284" w:firstLine="76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EB3DB3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Слайд10-12</w:t>
      </w:r>
    </w:p>
    <w:p w:rsidR="007E0EA5" w:rsidRPr="00EB3DB3" w:rsidRDefault="007E0EA5" w:rsidP="00C32B1C">
      <w:pPr>
        <w:autoSpaceDE w:val="0"/>
        <w:autoSpaceDN w:val="0"/>
        <w:adjustRightInd w:val="0"/>
        <w:spacing w:after="0" w:line="240" w:lineRule="auto"/>
        <w:ind w:left="284" w:firstLine="76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EB3DB3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Где по отношению к г. Рубцовску находится оз. Яровое</w:t>
      </w:r>
    </w:p>
    <w:p w:rsidR="007E0EA5" w:rsidRPr="00EB3DB3" w:rsidRDefault="007E0EA5" w:rsidP="00C32B1C">
      <w:pPr>
        <w:autoSpaceDE w:val="0"/>
        <w:autoSpaceDN w:val="0"/>
        <w:adjustRightInd w:val="0"/>
        <w:spacing w:after="0" w:line="240" w:lineRule="auto"/>
        <w:ind w:left="284" w:firstLine="76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EB3DB3">
        <w:rPr>
          <w:rFonts w:ascii="Times New Roman" w:hAnsi="Times New Roman"/>
          <w:bCs/>
          <w:color w:val="000000"/>
          <w:sz w:val="28"/>
          <w:szCs w:val="28"/>
          <w:lang w:eastAsia="ru-RU"/>
        </w:rPr>
        <w:t>Определите глубину при помощи послойной окраски.</w:t>
      </w:r>
    </w:p>
    <w:p w:rsidR="007E0EA5" w:rsidRPr="00EB3DB3" w:rsidRDefault="007E0EA5" w:rsidP="00C32B1C">
      <w:pPr>
        <w:autoSpaceDE w:val="0"/>
        <w:autoSpaceDN w:val="0"/>
        <w:adjustRightInd w:val="0"/>
        <w:spacing w:after="0" w:line="240" w:lineRule="auto"/>
        <w:ind w:left="284" w:firstLine="76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EB3DB3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-Покажите мне на карте?</w:t>
      </w:r>
    </w:p>
    <w:p w:rsidR="007E0EA5" w:rsidRPr="00EB3DB3" w:rsidRDefault="007E0EA5" w:rsidP="0025292C">
      <w:pPr>
        <w:autoSpaceDE w:val="0"/>
        <w:autoSpaceDN w:val="0"/>
        <w:adjustRightInd w:val="0"/>
        <w:spacing w:after="0" w:line="240" w:lineRule="auto"/>
        <w:ind w:left="284" w:firstLine="76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EB3DB3">
        <w:rPr>
          <w:rFonts w:ascii="Times New Roman" w:hAnsi="Times New Roman"/>
          <w:bCs/>
          <w:color w:val="000000"/>
          <w:sz w:val="28"/>
          <w:szCs w:val="28"/>
          <w:lang w:eastAsia="ru-RU"/>
        </w:rPr>
        <w:t>- Какие ощущения вы испытали? Опишите</w:t>
      </w:r>
    </w:p>
    <w:p w:rsidR="007E0EA5" w:rsidRPr="00EB3DB3" w:rsidRDefault="007E0EA5" w:rsidP="0025292C">
      <w:pPr>
        <w:autoSpaceDE w:val="0"/>
        <w:autoSpaceDN w:val="0"/>
        <w:adjustRightInd w:val="0"/>
        <w:spacing w:after="0" w:line="240" w:lineRule="auto"/>
        <w:ind w:left="284" w:firstLine="76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EB3DB3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Природа ,воздух ,настроение</w:t>
      </w:r>
    </w:p>
    <w:p w:rsidR="007E0EA5" w:rsidRPr="00EB3DB3" w:rsidRDefault="007E0EA5" w:rsidP="00C32B1C">
      <w:pPr>
        <w:autoSpaceDE w:val="0"/>
        <w:autoSpaceDN w:val="0"/>
        <w:adjustRightInd w:val="0"/>
        <w:spacing w:after="0" w:line="240" w:lineRule="auto"/>
        <w:ind w:left="284" w:firstLine="76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EB3DB3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Отметим его на карте. </w:t>
      </w:r>
      <w:r w:rsidRPr="00EB3DB3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Слайд13</w:t>
      </w:r>
    </w:p>
    <w:p w:rsidR="007E0EA5" w:rsidRPr="00EB3DB3" w:rsidRDefault="007E0EA5" w:rsidP="00C32B1C">
      <w:pPr>
        <w:autoSpaceDE w:val="0"/>
        <w:autoSpaceDN w:val="0"/>
        <w:adjustRightInd w:val="0"/>
        <w:spacing w:after="0" w:line="240" w:lineRule="auto"/>
        <w:ind w:left="284" w:firstLine="76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EB3DB3">
        <w:rPr>
          <w:rFonts w:ascii="Times New Roman" w:hAnsi="Times New Roman"/>
          <w:bCs/>
          <w:color w:val="000000"/>
          <w:sz w:val="28"/>
          <w:szCs w:val="28"/>
          <w:lang w:eastAsia="ru-RU"/>
        </w:rPr>
        <w:t>Чтобы посетить  следующий объект нам надо набраться сил и  вспомнить стороны горизонта.(относительно карты)</w:t>
      </w:r>
    </w:p>
    <w:p w:rsidR="007E0EA5" w:rsidRPr="00EB3DB3" w:rsidRDefault="007E0EA5" w:rsidP="00C63961">
      <w:pPr>
        <w:autoSpaceDE w:val="0"/>
        <w:autoSpaceDN w:val="0"/>
        <w:adjustRightInd w:val="0"/>
        <w:spacing w:after="0" w:line="240" w:lineRule="auto"/>
        <w:ind w:left="284" w:firstLine="76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EB3DB3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Физкультминутка</w:t>
      </w:r>
    </w:p>
    <w:p w:rsidR="007E0EA5" w:rsidRPr="00EB3DB3" w:rsidRDefault="007E0EA5" w:rsidP="00C63961">
      <w:pPr>
        <w:autoSpaceDE w:val="0"/>
        <w:autoSpaceDN w:val="0"/>
        <w:adjustRightInd w:val="0"/>
        <w:spacing w:after="0" w:line="240" w:lineRule="auto"/>
        <w:ind w:left="284" w:firstLine="76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EB3DB3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Ребята ,я буду читать четверостишие а вы если услышите стороны горизонта  должны будете правильно повернуться </w:t>
      </w:r>
      <w:r w:rsidRPr="00EB3DB3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Слайд 14</w:t>
      </w:r>
    </w:p>
    <w:p w:rsidR="007E0EA5" w:rsidRPr="00EB3DB3" w:rsidRDefault="007E0EA5" w:rsidP="007A079A">
      <w:pPr>
        <w:autoSpaceDE w:val="0"/>
        <w:autoSpaceDN w:val="0"/>
        <w:adjustRightInd w:val="0"/>
        <w:spacing w:after="0" w:line="240" w:lineRule="auto"/>
        <w:ind w:left="-284" w:firstLine="567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EB3DB3">
        <w:rPr>
          <w:rFonts w:ascii="Times New Roman" w:hAnsi="Times New Roman"/>
          <w:bCs/>
          <w:color w:val="000000"/>
          <w:sz w:val="28"/>
          <w:szCs w:val="28"/>
          <w:lang w:eastAsia="ru-RU"/>
        </w:rPr>
        <w:t>Лети ,лети леписток через запад на восток</w:t>
      </w:r>
    </w:p>
    <w:p w:rsidR="007E0EA5" w:rsidRPr="00EB3DB3" w:rsidRDefault="007E0EA5" w:rsidP="007A079A">
      <w:pPr>
        <w:autoSpaceDE w:val="0"/>
        <w:autoSpaceDN w:val="0"/>
        <w:adjustRightInd w:val="0"/>
        <w:spacing w:after="0" w:line="240" w:lineRule="auto"/>
        <w:ind w:left="-284" w:firstLine="567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EB3DB3">
        <w:rPr>
          <w:rFonts w:ascii="Times New Roman" w:hAnsi="Times New Roman"/>
          <w:bCs/>
          <w:color w:val="000000"/>
          <w:sz w:val="28"/>
          <w:szCs w:val="28"/>
          <w:lang w:eastAsia="ru-RU"/>
        </w:rPr>
        <w:t>Через север,через юг</w:t>
      </w:r>
    </w:p>
    <w:p w:rsidR="007E0EA5" w:rsidRPr="00EB3DB3" w:rsidRDefault="007E0EA5" w:rsidP="007A079A">
      <w:pPr>
        <w:autoSpaceDE w:val="0"/>
        <w:autoSpaceDN w:val="0"/>
        <w:adjustRightInd w:val="0"/>
        <w:spacing w:after="0" w:line="240" w:lineRule="auto"/>
        <w:ind w:left="-284" w:firstLine="567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EB3DB3">
        <w:rPr>
          <w:rFonts w:ascii="Times New Roman" w:hAnsi="Times New Roman"/>
          <w:bCs/>
          <w:color w:val="000000"/>
          <w:sz w:val="28"/>
          <w:szCs w:val="28"/>
          <w:lang w:eastAsia="ru-RU"/>
        </w:rPr>
        <w:t>Возвращайся, сделав круг</w:t>
      </w:r>
    </w:p>
    <w:p w:rsidR="007E0EA5" w:rsidRPr="00EB3DB3" w:rsidRDefault="007E0EA5" w:rsidP="0035148C">
      <w:pPr>
        <w:autoSpaceDE w:val="0"/>
        <w:autoSpaceDN w:val="0"/>
        <w:adjustRightInd w:val="0"/>
        <w:spacing w:after="0" w:line="240" w:lineRule="auto"/>
        <w:ind w:left="284" w:firstLine="76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EB3DB3">
        <w:rPr>
          <w:rFonts w:ascii="Times New Roman" w:hAnsi="Times New Roman"/>
          <w:bCs/>
          <w:color w:val="000000"/>
          <w:sz w:val="28"/>
          <w:szCs w:val="28"/>
          <w:lang w:eastAsia="ru-RU"/>
        </w:rPr>
        <w:t>Коль коснёшься ты земли будь по-моему вели</w:t>
      </w:r>
    </w:p>
    <w:p w:rsidR="007E0EA5" w:rsidRPr="00EB3DB3" w:rsidRDefault="007E0EA5" w:rsidP="00552DAA">
      <w:pPr>
        <w:autoSpaceDE w:val="0"/>
        <w:autoSpaceDN w:val="0"/>
        <w:adjustRightInd w:val="0"/>
        <w:spacing w:after="0" w:line="240" w:lineRule="auto"/>
        <w:ind w:left="284" w:firstLine="76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EB3DB3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Маршрут 3. </w:t>
      </w:r>
    </w:p>
    <w:p w:rsidR="007E0EA5" w:rsidRPr="00EB3DB3" w:rsidRDefault="007E0EA5" w:rsidP="00A06061">
      <w:pPr>
        <w:autoSpaceDE w:val="0"/>
        <w:autoSpaceDN w:val="0"/>
        <w:adjustRightInd w:val="0"/>
        <w:spacing w:after="0" w:line="240" w:lineRule="auto"/>
        <w:ind w:left="-284" w:firstLine="567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EB3DB3">
        <w:rPr>
          <w:rFonts w:ascii="Times New Roman" w:hAnsi="Times New Roman"/>
          <w:bCs/>
          <w:color w:val="000000"/>
          <w:sz w:val="28"/>
          <w:szCs w:val="28"/>
          <w:lang w:eastAsia="ru-RU"/>
        </w:rPr>
        <w:t>А куда-же на этот раз приведёт нас дорога</w:t>
      </w:r>
    </w:p>
    <w:p w:rsidR="007E0EA5" w:rsidRPr="00EB3DB3" w:rsidRDefault="007E0EA5" w:rsidP="00A06061">
      <w:pPr>
        <w:autoSpaceDE w:val="0"/>
        <w:autoSpaceDN w:val="0"/>
        <w:adjustRightInd w:val="0"/>
        <w:spacing w:after="0" w:line="240" w:lineRule="auto"/>
        <w:ind w:left="-284" w:firstLine="567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EB3DB3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В фиолетовой дымке тихо дремлет  «Синюха»,</w:t>
      </w:r>
    </w:p>
    <w:p w:rsidR="007E0EA5" w:rsidRPr="00EB3DB3" w:rsidRDefault="007E0EA5" w:rsidP="00A06061">
      <w:pPr>
        <w:autoSpaceDE w:val="0"/>
        <w:autoSpaceDN w:val="0"/>
        <w:adjustRightInd w:val="0"/>
        <w:spacing w:after="0" w:line="240" w:lineRule="auto"/>
        <w:ind w:left="-284" w:firstLine="567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EB3DB3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А над ней величаво всё  плывут облака.</w:t>
      </w:r>
    </w:p>
    <w:p w:rsidR="007E0EA5" w:rsidRPr="00EB3DB3" w:rsidRDefault="007E0EA5" w:rsidP="00A06061">
      <w:pPr>
        <w:autoSpaceDE w:val="0"/>
        <w:autoSpaceDN w:val="0"/>
        <w:adjustRightInd w:val="0"/>
        <w:spacing w:after="0" w:line="240" w:lineRule="auto"/>
        <w:ind w:left="-284" w:firstLine="567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EB3DB3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«Спящий рыцарь» на страже, охраняет  округу …</w:t>
      </w:r>
    </w:p>
    <w:p w:rsidR="007E0EA5" w:rsidRPr="00EB3DB3" w:rsidRDefault="007E0EA5" w:rsidP="00A06061">
      <w:pPr>
        <w:autoSpaceDE w:val="0"/>
        <w:autoSpaceDN w:val="0"/>
        <w:adjustRightInd w:val="0"/>
        <w:spacing w:after="0" w:line="240" w:lineRule="auto"/>
        <w:ind w:left="-284" w:firstLine="567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EB3DB3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Аромат сосен древних опьяняет слегка.</w:t>
      </w:r>
    </w:p>
    <w:p w:rsidR="007E0EA5" w:rsidRPr="00EB3DB3" w:rsidRDefault="007E0EA5" w:rsidP="007A079A">
      <w:pPr>
        <w:autoSpaceDE w:val="0"/>
        <w:autoSpaceDN w:val="0"/>
        <w:adjustRightInd w:val="0"/>
        <w:spacing w:after="0" w:line="240" w:lineRule="auto"/>
        <w:ind w:left="-284" w:firstLine="567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EB3DB3">
        <w:rPr>
          <w:rFonts w:ascii="Times New Roman" w:hAnsi="Times New Roman"/>
          <w:bCs/>
          <w:color w:val="000000"/>
          <w:sz w:val="28"/>
          <w:szCs w:val="28"/>
          <w:lang w:eastAsia="ru-RU"/>
        </w:rPr>
        <w:t>Кто догадался в каком мы сейчас находимся месте?</w:t>
      </w:r>
    </w:p>
    <w:p w:rsidR="007E0EA5" w:rsidRPr="00EB3DB3" w:rsidRDefault="007E0EA5" w:rsidP="007A079A">
      <w:pPr>
        <w:autoSpaceDE w:val="0"/>
        <w:autoSpaceDN w:val="0"/>
        <w:adjustRightInd w:val="0"/>
        <w:spacing w:after="0" w:line="240" w:lineRule="auto"/>
        <w:ind w:left="-284" w:firstLine="567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EB3DB3">
        <w:rPr>
          <w:rFonts w:ascii="Times New Roman" w:hAnsi="Times New Roman"/>
          <w:bCs/>
          <w:color w:val="000000"/>
          <w:sz w:val="28"/>
          <w:szCs w:val="28"/>
          <w:lang w:eastAsia="ru-RU"/>
        </w:rPr>
        <w:t>- это Горная Колывань</w:t>
      </w:r>
    </w:p>
    <w:p w:rsidR="007E0EA5" w:rsidRPr="00EB3DB3" w:rsidRDefault="007E0EA5" w:rsidP="007A079A">
      <w:pPr>
        <w:autoSpaceDE w:val="0"/>
        <w:autoSpaceDN w:val="0"/>
        <w:adjustRightInd w:val="0"/>
        <w:spacing w:after="0" w:line="240" w:lineRule="auto"/>
        <w:ind w:left="-284" w:firstLine="567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EB3DB3">
        <w:rPr>
          <w:rFonts w:ascii="Times New Roman" w:hAnsi="Times New Roman"/>
          <w:bCs/>
          <w:color w:val="000000"/>
          <w:sz w:val="28"/>
          <w:szCs w:val="28"/>
          <w:lang w:eastAsia="ru-RU"/>
        </w:rPr>
        <w:t>-Какой уникальный объект является гордостью этого района?</w:t>
      </w:r>
    </w:p>
    <w:p w:rsidR="007E0EA5" w:rsidRPr="00EB3DB3" w:rsidRDefault="007E0EA5" w:rsidP="007A079A">
      <w:pPr>
        <w:autoSpaceDE w:val="0"/>
        <w:autoSpaceDN w:val="0"/>
        <w:adjustRightInd w:val="0"/>
        <w:spacing w:after="0" w:line="240" w:lineRule="auto"/>
        <w:ind w:left="-284" w:firstLine="567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EB3DB3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Гора Синюха.</w:t>
      </w:r>
    </w:p>
    <w:p w:rsidR="007E0EA5" w:rsidRPr="00EB3DB3" w:rsidRDefault="007E0EA5" w:rsidP="00C32B1C">
      <w:pPr>
        <w:autoSpaceDE w:val="0"/>
        <w:autoSpaceDN w:val="0"/>
        <w:adjustRightInd w:val="0"/>
        <w:spacing w:after="0" w:line="240" w:lineRule="auto"/>
        <w:ind w:left="-284" w:firstLine="567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EB3DB3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EB3DB3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Экскурсовод </w:t>
      </w:r>
    </w:p>
    <w:p w:rsidR="007E0EA5" w:rsidRPr="00EB3DB3" w:rsidRDefault="007E0EA5" w:rsidP="00C32B1C">
      <w:pPr>
        <w:autoSpaceDE w:val="0"/>
        <w:autoSpaceDN w:val="0"/>
        <w:adjustRightInd w:val="0"/>
        <w:spacing w:after="0" w:line="240" w:lineRule="auto"/>
        <w:ind w:left="-284" w:firstLine="567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EB3DB3">
        <w:rPr>
          <w:rFonts w:ascii="Times New Roman" w:hAnsi="Times New Roman"/>
          <w:bCs/>
          <w:color w:val="000000"/>
          <w:sz w:val="28"/>
          <w:szCs w:val="28"/>
          <w:lang w:eastAsia="ru-RU"/>
        </w:rPr>
        <w:t>С вершины горы Синюха открывается прекрасная панорама с редкостными природными контрастами: с одной стороны — бескрайняя Кулундинская степь, с другой — покрытые снегом горные вершины Алтая. А внизу, у подножия, целый комплекс интереснейших природных образований — озеро Белое, скала Очаровательная, миниатюрное Моховое озеро и замечательный Колыванский сосновый бор, раскинувшийся среди россыпей гранитных и мраморных глыб.</w:t>
      </w:r>
    </w:p>
    <w:p w:rsidR="007E0EA5" w:rsidRPr="00EB3DB3" w:rsidRDefault="007E0EA5" w:rsidP="00FA7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EB3DB3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</w:p>
    <w:p w:rsidR="007E0EA5" w:rsidRPr="00EB3DB3" w:rsidRDefault="007E0EA5" w:rsidP="00C32B1C">
      <w:pPr>
        <w:autoSpaceDE w:val="0"/>
        <w:autoSpaceDN w:val="0"/>
        <w:adjustRightInd w:val="0"/>
        <w:spacing w:after="0" w:line="240" w:lineRule="auto"/>
        <w:ind w:left="-284" w:firstLine="567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EB3DB3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Название горе Синюха дали недаром, издали она действительно кажется синей из-за пихтового леса, покрывающего ее склоны. На самой же вершине горы Синюха — только гранитные скалы и никакой растительности. К вершине идет удобная пологая тропа, окруженная живописными скальными выходами причудливых форм. Однако следует помнить, что, хоть подъем на Синюху и считается не очень трудным, его желательно совершать в хорошую погоду: в плохую погоду на Синюхе поднимаются свирепые ветры.</w:t>
      </w:r>
    </w:p>
    <w:p w:rsidR="007E0EA5" w:rsidRPr="00EB3DB3" w:rsidRDefault="007E0EA5" w:rsidP="007A079A">
      <w:pPr>
        <w:autoSpaceDE w:val="0"/>
        <w:autoSpaceDN w:val="0"/>
        <w:adjustRightInd w:val="0"/>
        <w:spacing w:after="0" w:line="240" w:lineRule="auto"/>
        <w:ind w:left="-284" w:firstLine="567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EB3DB3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- Давайте определим абсолютную высоту горы </w:t>
      </w:r>
      <w:r w:rsidRPr="00EB3DB3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Слайд15-18</w:t>
      </w:r>
    </w:p>
    <w:p w:rsidR="007E0EA5" w:rsidRPr="00EB3DB3" w:rsidRDefault="007E0EA5" w:rsidP="007A079A">
      <w:pPr>
        <w:autoSpaceDE w:val="0"/>
        <w:autoSpaceDN w:val="0"/>
        <w:adjustRightInd w:val="0"/>
        <w:spacing w:after="0" w:line="240" w:lineRule="auto"/>
        <w:ind w:left="-284" w:firstLine="567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EB3DB3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У нашей школы с Колыванью особенные отношения Каждый год наши ребята испытывают свои  силы в покорении вершины . на учебно-тренировочных сборах по скалолазанию  .  </w:t>
      </w:r>
      <w:r w:rsidRPr="00EB3DB3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Слайд 19-25</w:t>
      </w:r>
    </w:p>
    <w:p w:rsidR="007E0EA5" w:rsidRPr="00EB3DB3" w:rsidRDefault="007E0EA5" w:rsidP="007A079A">
      <w:pPr>
        <w:autoSpaceDE w:val="0"/>
        <w:autoSpaceDN w:val="0"/>
        <w:adjustRightInd w:val="0"/>
        <w:spacing w:after="0" w:line="240" w:lineRule="auto"/>
        <w:ind w:left="-284" w:firstLine="567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EB3DB3">
        <w:rPr>
          <w:rFonts w:ascii="Times New Roman" w:hAnsi="Times New Roman"/>
          <w:bCs/>
          <w:color w:val="000000"/>
          <w:sz w:val="28"/>
          <w:szCs w:val="28"/>
          <w:lang w:eastAsia="ru-RU"/>
        </w:rPr>
        <w:t>Какие объекты нужно нанести на карту нашего маршрута.</w:t>
      </w:r>
      <w:r w:rsidRPr="00EB3DB3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Слайд26</w:t>
      </w:r>
    </w:p>
    <w:p w:rsidR="007E0EA5" w:rsidRPr="00EB3DB3" w:rsidRDefault="007E0EA5" w:rsidP="00552DAA">
      <w:pPr>
        <w:autoSpaceDE w:val="0"/>
        <w:autoSpaceDN w:val="0"/>
        <w:adjustRightInd w:val="0"/>
        <w:spacing w:after="0" w:line="240" w:lineRule="auto"/>
        <w:ind w:left="284" w:firstLine="76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EB3DB3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Маршрут 4</w:t>
      </w:r>
    </w:p>
    <w:p w:rsidR="007E0EA5" w:rsidRPr="00EB3DB3" w:rsidRDefault="007E0EA5" w:rsidP="00C63961">
      <w:pPr>
        <w:autoSpaceDE w:val="0"/>
        <w:autoSpaceDN w:val="0"/>
        <w:adjustRightInd w:val="0"/>
        <w:spacing w:after="0" w:line="240" w:lineRule="auto"/>
        <w:ind w:left="284" w:firstLine="76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EB3DB3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-</w:t>
      </w:r>
      <w:r w:rsidRPr="00EB3DB3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Какова будет последняя остановка вы мне скажите посмотрев координаты  </w:t>
      </w:r>
      <w:r w:rsidRPr="00EB3DB3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Слайд27</w:t>
      </w:r>
    </w:p>
    <w:p w:rsidR="007E0EA5" w:rsidRPr="00EB3DB3" w:rsidRDefault="007E0EA5" w:rsidP="00552DAA">
      <w:pPr>
        <w:autoSpaceDE w:val="0"/>
        <w:autoSpaceDN w:val="0"/>
        <w:adjustRightInd w:val="0"/>
        <w:spacing w:after="0" w:line="240" w:lineRule="auto"/>
        <w:ind w:left="284" w:firstLine="76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EB3DB3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С Солонешное</w:t>
      </w:r>
    </w:p>
    <w:p w:rsidR="007E0EA5" w:rsidRPr="00EB3DB3" w:rsidRDefault="007E0EA5" w:rsidP="00552DAA">
      <w:pPr>
        <w:autoSpaceDE w:val="0"/>
        <w:autoSpaceDN w:val="0"/>
        <w:adjustRightInd w:val="0"/>
        <w:spacing w:after="0" w:line="240" w:lineRule="auto"/>
        <w:ind w:left="284" w:firstLine="76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EB3DB3">
        <w:rPr>
          <w:rFonts w:ascii="Times New Roman" w:hAnsi="Times New Roman"/>
          <w:bCs/>
          <w:color w:val="000000"/>
          <w:sz w:val="28"/>
          <w:szCs w:val="28"/>
          <w:lang w:eastAsia="ru-RU"/>
        </w:rPr>
        <w:t>Знаете ли вы какой  уникальный природный  объект здесь находиться</w:t>
      </w:r>
    </w:p>
    <w:p w:rsidR="007E0EA5" w:rsidRPr="00EB3DB3" w:rsidRDefault="007E0EA5" w:rsidP="001A5C8F">
      <w:pPr>
        <w:autoSpaceDE w:val="0"/>
        <w:autoSpaceDN w:val="0"/>
        <w:adjustRightInd w:val="0"/>
        <w:spacing w:after="0" w:line="240" w:lineRule="auto"/>
        <w:ind w:left="284" w:firstLine="76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EB3DB3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Экскурсовод</w:t>
      </w:r>
    </w:p>
    <w:p w:rsidR="007E0EA5" w:rsidRPr="00EB3DB3" w:rsidRDefault="007E0EA5" w:rsidP="007A079A">
      <w:pPr>
        <w:autoSpaceDE w:val="0"/>
        <w:autoSpaceDN w:val="0"/>
        <w:adjustRightInd w:val="0"/>
        <w:spacing w:after="0" w:line="240" w:lineRule="auto"/>
        <w:ind w:left="-284" w:firstLine="567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EB3DB3">
        <w:rPr>
          <w:rFonts w:ascii="Times New Roman" w:hAnsi="Times New Roman"/>
          <w:bCs/>
          <w:color w:val="000000"/>
          <w:sz w:val="28"/>
          <w:szCs w:val="28"/>
          <w:lang w:eastAsia="ru-RU"/>
        </w:rPr>
        <w:t>Денисова пещера является не только одной из самых популярных достопримечательностей Алтайского края, но и уникальнейшим памятником археологии. Огромное количество артефактов, найденное в этой пещере, а также история ее возникновения, покрытая таинственностью, привлекают туристов и делают Денисову пещеру такой известной и популярной.(</w:t>
      </w:r>
      <w:r w:rsidRPr="00EB3DB3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видео).</w:t>
      </w:r>
    </w:p>
    <w:p w:rsidR="007E0EA5" w:rsidRPr="00EB3DB3" w:rsidRDefault="007E0EA5" w:rsidP="009F10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B3DB3">
        <w:rPr>
          <w:rFonts w:ascii="Times New Roman" w:hAnsi="Times New Roman"/>
          <w:sz w:val="28"/>
          <w:szCs w:val="28"/>
          <w:lang w:eastAsia="ru-RU"/>
        </w:rPr>
        <w:t>Определим расстояние от города Рубцовска до с. Солонешное</w:t>
      </w:r>
    </w:p>
    <w:p w:rsidR="007E0EA5" w:rsidRPr="00EB3DB3" w:rsidRDefault="007E0EA5" w:rsidP="007A079A">
      <w:pPr>
        <w:autoSpaceDE w:val="0"/>
        <w:autoSpaceDN w:val="0"/>
        <w:adjustRightInd w:val="0"/>
        <w:spacing w:after="0" w:line="240" w:lineRule="auto"/>
        <w:ind w:left="-284" w:firstLine="567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7E0EA5" w:rsidRPr="00EB3DB3" w:rsidRDefault="007E0EA5" w:rsidP="007A079A">
      <w:pPr>
        <w:autoSpaceDE w:val="0"/>
        <w:autoSpaceDN w:val="0"/>
        <w:adjustRightInd w:val="0"/>
        <w:spacing w:after="0" w:line="240" w:lineRule="auto"/>
        <w:ind w:left="-284" w:firstLine="567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EB3DB3">
        <w:rPr>
          <w:rFonts w:ascii="Times New Roman" w:hAnsi="Times New Roman"/>
          <w:bCs/>
          <w:color w:val="000000"/>
          <w:sz w:val="28"/>
          <w:szCs w:val="28"/>
          <w:lang w:eastAsia="ru-RU"/>
        </w:rPr>
        <w:t>Кроме того здесь находятся ещё и каскад водопадов на р Шинок.</w:t>
      </w:r>
    </w:p>
    <w:p w:rsidR="007E0EA5" w:rsidRPr="00EB3DB3" w:rsidRDefault="007E0EA5" w:rsidP="007A079A">
      <w:pPr>
        <w:autoSpaceDE w:val="0"/>
        <w:autoSpaceDN w:val="0"/>
        <w:adjustRightInd w:val="0"/>
        <w:spacing w:after="0" w:line="240" w:lineRule="auto"/>
        <w:ind w:left="-284" w:firstLine="567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EB3DB3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- Название самого высокого зашифровано .Назовите его </w:t>
      </w:r>
      <w:r w:rsidRPr="00EB3DB3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Слайд28</w:t>
      </w:r>
    </w:p>
    <w:p w:rsidR="007E0EA5" w:rsidRPr="00EB3DB3" w:rsidRDefault="007E0EA5" w:rsidP="001A5C8F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EB3DB3">
        <w:rPr>
          <w:rFonts w:ascii="Times New Roman" w:hAnsi="Times New Roman"/>
          <w:sz w:val="28"/>
          <w:szCs w:val="28"/>
          <w:lang w:eastAsia="ru-RU"/>
        </w:rPr>
        <w:t>Водопад падает с уступа 72 метра, его ещё называют седая борода(</w:t>
      </w:r>
      <w:r w:rsidRPr="00EB3DB3">
        <w:rPr>
          <w:rFonts w:ascii="Times New Roman" w:hAnsi="Times New Roman"/>
          <w:b/>
          <w:sz w:val="28"/>
          <w:szCs w:val="28"/>
          <w:lang w:eastAsia="ru-RU"/>
        </w:rPr>
        <w:t>видео)</w:t>
      </w:r>
    </w:p>
    <w:p w:rsidR="007E0EA5" w:rsidRPr="00EB3DB3" w:rsidRDefault="007E0EA5" w:rsidP="001A5C8F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7E0EA5" w:rsidRPr="00EB3DB3" w:rsidRDefault="007E0EA5" w:rsidP="001A5C8F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EB3DB3">
        <w:rPr>
          <w:rFonts w:ascii="Times New Roman" w:hAnsi="Times New Roman"/>
          <w:sz w:val="28"/>
          <w:szCs w:val="28"/>
          <w:lang w:eastAsia="ru-RU"/>
        </w:rPr>
        <w:t xml:space="preserve">Давайте нанесём на карту следующие объекты .Пещера ,каскад водопадов на реке Шинок </w:t>
      </w:r>
      <w:r w:rsidRPr="00EB3DB3">
        <w:rPr>
          <w:rFonts w:ascii="Times New Roman" w:hAnsi="Times New Roman"/>
          <w:b/>
          <w:sz w:val="28"/>
          <w:szCs w:val="28"/>
          <w:lang w:eastAsia="ru-RU"/>
        </w:rPr>
        <w:t>Слайд 29</w:t>
      </w:r>
    </w:p>
    <w:p w:rsidR="007E0EA5" w:rsidRPr="00EB3DB3" w:rsidRDefault="007E0EA5" w:rsidP="001A5C8F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EB3DB3">
        <w:rPr>
          <w:rFonts w:ascii="Times New Roman" w:hAnsi="Times New Roman"/>
          <w:b/>
          <w:sz w:val="28"/>
          <w:szCs w:val="28"/>
          <w:lang w:eastAsia="ru-RU"/>
        </w:rPr>
        <w:t>Закрепление</w:t>
      </w:r>
    </w:p>
    <w:p w:rsidR="007E0EA5" w:rsidRPr="00EB3DB3" w:rsidRDefault="007E0EA5" w:rsidP="0049316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B3DB3">
        <w:rPr>
          <w:rFonts w:ascii="Times New Roman" w:hAnsi="Times New Roman"/>
          <w:sz w:val="28"/>
          <w:szCs w:val="28"/>
          <w:lang w:eastAsia="ru-RU"/>
        </w:rPr>
        <w:t>Вот и подошло к концу наше с  вами виртуальное путешествие</w:t>
      </w:r>
    </w:p>
    <w:p w:rsidR="007E0EA5" w:rsidRPr="00EB3DB3" w:rsidRDefault="007E0EA5" w:rsidP="0049316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B3DB3">
        <w:rPr>
          <w:rFonts w:ascii="Times New Roman" w:hAnsi="Times New Roman"/>
          <w:sz w:val="28"/>
          <w:szCs w:val="28"/>
          <w:lang w:eastAsia="ru-RU"/>
        </w:rPr>
        <w:t>- какой уголок России мы посетили?</w:t>
      </w:r>
    </w:p>
    <w:p w:rsidR="007E0EA5" w:rsidRPr="00EB3DB3" w:rsidRDefault="007E0EA5" w:rsidP="0049316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B3DB3">
        <w:rPr>
          <w:rFonts w:ascii="Times New Roman" w:hAnsi="Times New Roman"/>
          <w:sz w:val="28"/>
          <w:szCs w:val="28"/>
          <w:lang w:eastAsia="ru-RU"/>
        </w:rPr>
        <w:t>-как выдумаете в чём его уникальность?</w:t>
      </w:r>
    </w:p>
    <w:p w:rsidR="007E0EA5" w:rsidRPr="00EB3DB3" w:rsidRDefault="007E0EA5" w:rsidP="0049316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B3DB3">
        <w:rPr>
          <w:rFonts w:ascii="Times New Roman" w:hAnsi="Times New Roman"/>
          <w:b/>
          <w:sz w:val="28"/>
          <w:szCs w:val="28"/>
          <w:lang w:eastAsia="ru-RU"/>
        </w:rPr>
        <w:t>Учитель:</w:t>
      </w:r>
      <w:r w:rsidRPr="00EB3DB3">
        <w:rPr>
          <w:rFonts w:ascii="Times New Roman" w:hAnsi="Times New Roman"/>
          <w:sz w:val="28"/>
          <w:szCs w:val="28"/>
          <w:lang w:eastAsia="ru-RU"/>
        </w:rPr>
        <w:t xml:space="preserve"> Самой большой достопримечательностью нашего края, без сомнения является  природа. Практически в каждом районе есть чудесные места, овеянные  легендами, которые передаются из поколения в поколение.</w:t>
      </w:r>
    </w:p>
    <w:p w:rsidR="007E0EA5" w:rsidRPr="00EB3DB3" w:rsidRDefault="007E0EA5" w:rsidP="0049316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B3DB3">
        <w:rPr>
          <w:rFonts w:ascii="Times New Roman" w:hAnsi="Times New Roman"/>
          <w:sz w:val="28"/>
          <w:szCs w:val="28"/>
          <w:lang w:eastAsia="ru-RU"/>
        </w:rPr>
        <w:t>Благодаря нашему  путешествию мы составили туристическую  карту уникальных мест нашего края.?</w:t>
      </w:r>
    </w:p>
    <w:p w:rsidR="007E0EA5" w:rsidRPr="00EB3DB3" w:rsidRDefault="007E0EA5" w:rsidP="0049316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B3DB3">
        <w:rPr>
          <w:rFonts w:ascii="Times New Roman" w:hAnsi="Times New Roman"/>
          <w:sz w:val="28"/>
          <w:szCs w:val="28"/>
          <w:lang w:eastAsia="ru-RU"/>
        </w:rPr>
        <w:t>Кому вы можете предложить свой маршрут</w:t>
      </w:r>
    </w:p>
    <w:p w:rsidR="007E0EA5" w:rsidRPr="00EB3DB3" w:rsidRDefault="007E0EA5" w:rsidP="0049316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B3DB3">
        <w:rPr>
          <w:rFonts w:ascii="Times New Roman" w:hAnsi="Times New Roman"/>
          <w:sz w:val="28"/>
          <w:szCs w:val="28"/>
          <w:lang w:eastAsia="ru-RU"/>
        </w:rPr>
        <w:t>Чтобы сохранить нашу природу для будущего поколения мы разработаем памятку «Правила поведения в природе»</w:t>
      </w:r>
    </w:p>
    <w:p w:rsidR="007E0EA5" w:rsidRPr="00EB3DB3" w:rsidRDefault="007E0EA5" w:rsidP="001A5C8F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EB3DB3">
        <w:rPr>
          <w:rFonts w:ascii="Times New Roman" w:hAnsi="Times New Roman"/>
          <w:b/>
          <w:sz w:val="28"/>
          <w:szCs w:val="28"/>
          <w:lang w:eastAsia="ru-RU"/>
        </w:rPr>
        <w:t>Рефлексия</w:t>
      </w:r>
    </w:p>
    <w:p w:rsidR="007E0EA5" w:rsidRPr="00EB3DB3" w:rsidRDefault="007E0EA5" w:rsidP="001A5C8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B3DB3">
        <w:rPr>
          <w:rFonts w:ascii="Times New Roman" w:hAnsi="Times New Roman"/>
          <w:sz w:val="28"/>
          <w:szCs w:val="28"/>
          <w:lang w:eastAsia="ru-RU"/>
        </w:rPr>
        <w:t>Продолжи фразу</w:t>
      </w:r>
    </w:p>
    <w:p w:rsidR="007E0EA5" w:rsidRPr="00EB3DB3" w:rsidRDefault="007E0EA5" w:rsidP="001A5C8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B3DB3">
        <w:rPr>
          <w:rFonts w:ascii="Times New Roman" w:hAnsi="Times New Roman"/>
          <w:sz w:val="28"/>
          <w:szCs w:val="28"/>
          <w:lang w:eastAsia="ru-RU"/>
        </w:rPr>
        <w:t>Мне сегодня было интересно…</w:t>
      </w:r>
    </w:p>
    <w:p w:rsidR="007E0EA5" w:rsidRPr="00EB3DB3" w:rsidRDefault="007E0EA5" w:rsidP="001A5C8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B3DB3">
        <w:rPr>
          <w:rFonts w:ascii="Times New Roman" w:hAnsi="Times New Roman"/>
          <w:sz w:val="28"/>
          <w:szCs w:val="28"/>
          <w:lang w:eastAsia="ru-RU"/>
        </w:rPr>
        <w:t>Мы сегодня побывали…</w:t>
      </w:r>
    </w:p>
    <w:p w:rsidR="007E0EA5" w:rsidRPr="00EB3DB3" w:rsidRDefault="007E0EA5" w:rsidP="001A5C8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B3DB3">
        <w:rPr>
          <w:rFonts w:ascii="Times New Roman" w:hAnsi="Times New Roman"/>
          <w:sz w:val="28"/>
          <w:szCs w:val="28"/>
          <w:lang w:eastAsia="ru-RU"/>
        </w:rPr>
        <w:t>Я сегодня понял, что…</w:t>
      </w:r>
    </w:p>
    <w:p w:rsidR="007E0EA5" w:rsidRPr="00EB3DB3" w:rsidRDefault="007E0EA5" w:rsidP="001A5C8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B3DB3">
        <w:rPr>
          <w:rFonts w:ascii="Times New Roman" w:hAnsi="Times New Roman"/>
          <w:sz w:val="28"/>
          <w:szCs w:val="28"/>
          <w:lang w:eastAsia="ru-RU"/>
        </w:rPr>
        <w:t>Мне было трудно…</w:t>
      </w:r>
    </w:p>
    <w:p w:rsidR="007E0EA5" w:rsidRPr="00EB3DB3" w:rsidRDefault="007E0EA5" w:rsidP="001A5C8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B3DB3">
        <w:rPr>
          <w:rFonts w:ascii="Times New Roman" w:hAnsi="Times New Roman"/>
          <w:sz w:val="28"/>
          <w:szCs w:val="28"/>
          <w:lang w:eastAsia="ru-RU"/>
        </w:rPr>
        <w:t>Завтра я хочу на уроке…</w:t>
      </w:r>
    </w:p>
    <w:p w:rsidR="007E0EA5" w:rsidRPr="00EB3DB3" w:rsidRDefault="007E0EA5" w:rsidP="007A079A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7E0EA5" w:rsidRPr="00EB3DB3" w:rsidRDefault="007E0EA5" w:rsidP="008C1054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EB3DB3">
        <w:rPr>
          <w:rFonts w:ascii="Times New Roman" w:hAnsi="Times New Roman"/>
          <w:b/>
          <w:sz w:val="28"/>
          <w:szCs w:val="28"/>
          <w:lang w:eastAsia="ru-RU"/>
        </w:rPr>
        <w:t>Д/З разработать правила поведения в природе.</w:t>
      </w:r>
    </w:p>
    <w:p w:rsidR="007E0EA5" w:rsidRPr="00EB3DB3" w:rsidRDefault="007E0EA5">
      <w:pPr>
        <w:rPr>
          <w:rFonts w:ascii="Times New Roman" w:hAnsi="Times New Roman"/>
        </w:rPr>
      </w:pPr>
      <w:r w:rsidRPr="00EB3DB3">
        <w:rPr>
          <w:rFonts w:ascii="Times New Roman" w:hAnsi="Times New Roman"/>
          <w:noProof/>
          <w:lang w:eastAsia="ru-RU"/>
        </w:rPr>
        <w:t xml:space="preserve"> </w:t>
      </w:r>
    </w:p>
    <w:sectPr w:rsidR="007E0EA5" w:rsidRPr="00EB3DB3" w:rsidSect="00EB65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102A2"/>
    <w:multiLevelType w:val="hybridMultilevel"/>
    <w:tmpl w:val="F6581A0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58378F9"/>
    <w:multiLevelType w:val="hybridMultilevel"/>
    <w:tmpl w:val="7682D77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EEE1F5A"/>
    <w:multiLevelType w:val="hybridMultilevel"/>
    <w:tmpl w:val="42D8B1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050041"/>
    <w:multiLevelType w:val="hybridMultilevel"/>
    <w:tmpl w:val="8A3EEA2E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4">
    <w:nsid w:val="36790DA1"/>
    <w:multiLevelType w:val="hybridMultilevel"/>
    <w:tmpl w:val="F206642E"/>
    <w:lvl w:ilvl="0" w:tplc="A3AC7702">
      <w:start w:val="1"/>
      <w:numFmt w:val="upperRoman"/>
      <w:lvlText w:val="%1."/>
      <w:lvlJc w:val="left"/>
      <w:pPr>
        <w:ind w:left="1571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3F3343A"/>
    <w:multiLevelType w:val="hybridMultilevel"/>
    <w:tmpl w:val="7FAA3F42"/>
    <w:lvl w:ilvl="0" w:tplc="04190011">
      <w:start w:val="1"/>
      <w:numFmt w:val="decimal"/>
      <w:lvlText w:val="%1)"/>
      <w:lvlJc w:val="left"/>
      <w:pPr>
        <w:ind w:left="18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079A"/>
    <w:rsid w:val="00082688"/>
    <w:rsid w:val="00095320"/>
    <w:rsid w:val="000C77E3"/>
    <w:rsid w:val="001A5C8F"/>
    <w:rsid w:val="001F1DCB"/>
    <w:rsid w:val="001F3B55"/>
    <w:rsid w:val="0023545F"/>
    <w:rsid w:val="0025292C"/>
    <w:rsid w:val="002C5421"/>
    <w:rsid w:val="002C7293"/>
    <w:rsid w:val="0035148C"/>
    <w:rsid w:val="003808A7"/>
    <w:rsid w:val="00382164"/>
    <w:rsid w:val="003E7B4D"/>
    <w:rsid w:val="00493161"/>
    <w:rsid w:val="004B4460"/>
    <w:rsid w:val="004F14E5"/>
    <w:rsid w:val="00552DAA"/>
    <w:rsid w:val="00587EA4"/>
    <w:rsid w:val="005A15A1"/>
    <w:rsid w:val="006D4809"/>
    <w:rsid w:val="006D75D7"/>
    <w:rsid w:val="007A079A"/>
    <w:rsid w:val="007E0EA5"/>
    <w:rsid w:val="007F014A"/>
    <w:rsid w:val="00817545"/>
    <w:rsid w:val="008B4E5C"/>
    <w:rsid w:val="008C1054"/>
    <w:rsid w:val="008C4254"/>
    <w:rsid w:val="00996AAA"/>
    <w:rsid w:val="009F10ED"/>
    <w:rsid w:val="00A06061"/>
    <w:rsid w:val="00A10427"/>
    <w:rsid w:val="00A41D59"/>
    <w:rsid w:val="00B13BBE"/>
    <w:rsid w:val="00B44FF3"/>
    <w:rsid w:val="00B556D8"/>
    <w:rsid w:val="00BC47D4"/>
    <w:rsid w:val="00C32B1C"/>
    <w:rsid w:val="00C428E1"/>
    <w:rsid w:val="00C63961"/>
    <w:rsid w:val="00C64092"/>
    <w:rsid w:val="00D74D84"/>
    <w:rsid w:val="00D86430"/>
    <w:rsid w:val="00E53768"/>
    <w:rsid w:val="00EB3DB3"/>
    <w:rsid w:val="00EB65D0"/>
    <w:rsid w:val="00F12588"/>
    <w:rsid w:val="00FA7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5D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A10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104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7</Pages>
  <Words>1529</Words>
  <Characters>8720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вечность</dc:creator>
  <cp:keywords/>
  <dc:description/>
  <cp:lastModifiedBy>User</cp:lastModifiedBy>
  <cp:revision>3</cp:revision>
  <dcterms:created xsi:type="dcterms:W3CDTF">2013-11-10T13:29:00Z</dcterms:created>
  <dcterms:modified xsi:type="dcterms:W3CDTF">2013-11-13T03:47:00Z</dcterms:modified>
</cp:coreProperties>
</file>