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A64" w:rsidRPr="00992CA8" w:rsidRDefault="00C76A64" w:rsidP="0039437E">
      <w:pPr>
        <w:jc w:val="center"/>
        <w:rPr>
          <w:rFonts w:ascii="Times New Roman" w:hAnsi="Times New Roman"/>
          <w:sz w:val="32"/>
          <w:szCs w:val="32"/>
        </w:rPr>
      </w:pPr>
      <w:r w:rsidRPr="00992CA8">
        <w:rPr>
          <w:rFonts w:ascii="Times New Roman" w:hAnsi="Times New Roman"/>
          <w:sz w:val="32"/>
          <w:szCs w:val="32"/>
        </w:rPr>
        <w:t xml:space="preserve">МБОУ «Средняя общеобразовательная школа №10» </w:t>
      </w:r>
    </w:p>
    <w:p w:rsidR="00C76A64" w:rsidRPr="00992CA8" w:rsidRDefault="00C76A64" w:rsidP="0039437E">
      <w:pPr>
        <w:jc w:val="center"/>
        <w:rPr>
          <w:rFonts w:ascii="Times New Roman" w:hAnsi="Times New Roman"/>
          <w:sz w:val="32"/>
          <w:szCs w:val="32"/>
        </w:rPr>
      </w:pPr>
      <w:r w:rsidRPr="00992CA8">
        <w:rPr>
          <w:rFonts w:ascii="Times New Roman" w:hAnsi="Times New Roman"/>
          <w:sz w:val="32"/>
          <w:szCs w:val="32"/>
        </w:rPr>
        <w:t>Кадетский корпус юных спасателей г. Рубцовска, Алтайского края</w:t>
      </w:r>
    </w:p>
    <w:p w:rsidR="00C76A64" w:rsidRPr="0097041D" w:rsidRDefault="00C76A64" w:rsidP="00DC1C97">
      <w:pPr>
        <w:rPr>
          <w:rFonts w:ascii="Times New Roman" w:hAnsi="Times New Roman"/>
          <w:b/>
          <w:sz w:val="40"/>
          <w:szCs w:val="40"/>
          <w:lang w:eastAsia="ru-RU"/>
        </w:rPr>
      </w:pPr>
    </w:p>
    <w:p w:rsidR="00C76A64" w:rsidRPr="0097041D" w:rsidRDefault="00C76A64" w:rsidP="0039437E">
      <w:pPr>
        <w:jc w:val="center"/>
        <w:rPr>
          <w:b/>
          <w:sz w:val="40"/>
          <w:szCs w:val="40"/>
        </w:rPr>
      </w:pPr>
      <w:r w:rsidRPr="0097041D">
        <w:rPr>
          <w:rFonts w:ascii="Times New Roman" w:hAnsi="Times New Roman"/>
          <w:b/>
          <w:sz w:val="40"/>
          <w:szCs w:val="40"/>
          <w:lang w:eastAsia="ru-RU"/>
        </w:rPr>
        <w:t>Урок- исследование</w:t>
      </w:r>
    </w:p>
    <w:p w:rsidR="00C76A64" w:rsidRPr="0097041D" w:rsidRDefault="00C76A64" w:rsidP="0039437E">
      <w:pPr>
        <w:rPr>
          <w:b/>
        </w:rPr>
      </w:pPr>
    </w:p>
    <w:p w:rsidR="00C76A64" w:rsidRPr="0097041D" w:rsidRDefault="00C76A64" w:rsidP="0039437E">
      <w:pPr>
        <w:rPr>
          <w:b/>
          <w:sz w:val="52"/>
          <w:szCs w:val="52"/>
        </w:rPr>
      </w:pPr>
    </w:p>
    <w:p w:rsidR="00C76A64" w:rsidRPr="0097041D" w:rsidRDefault="00C76A64" w:rsidP="0039437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  <w:u w:val="single"/>
          <w:lang w:eastAsia="ru-RU"/>
        </w:rPr>
      </w:pPr>
      <w:r w:rsidRPr="0097041D">
        <w:rPr>
          <w:rFonts w:ascii="Times New Roman" w:hAnsi="Times New Roman"/>
          <w:b/>
          <w:sz w:val="52"/>
          <w:szCs w:val="52"/>
          <w:lang w:eastAsia="ru-RU"/>
        </w:rPr>
        <w:t>Тема :    «</w:t>
      </w:r>
      <w:r w:rsidRPr="0097041D">
        <w:rPr>
          <w:rFonts w:ascii="Monotype Corsiva" w:hAnsi="Monotype Corsiva"/>
          <w:b/>
          <w:i/>
          <w:sz w:val="72"/>
          <w:szCs w:val="72"/>
          <w:lang w:eastAsia="ru-RU"/>
        </w:rPr>
        <w:t>Знания и умения в информационную эпоху</w:t>
      </w:r>
      <w:r w:rsidRPr="0097041D">
        <w:rPr>
          <w:rFonts w:ascii="Times New Roman" w:hAnsi="Times New Roman"/>
          <w:b/>
          <w:sz w:val="52"/>
          <w:szCs w:val="52"/>
          <w:lang w:eastAsia="ru-RU"/>
        </w:rPr>
        <w:t>».</w:t>
      </w:r>
    </w:p>
    <w:p w:rsidR="00C76A64" w:rsidRPr="0097041D" w:rsidRDefault="00C76A64" w:rsidP="0039437E">
      <w:pPr>
        <w:jc w:val="center"/>
        <w:rPr>
          <w:b/>
          <w:sz w:val="32"/>
          <w:szCs w:val="32"/>
        </w:rPr>
      </w:pPr>
    </w:p>
    <w:p w:rsidR="00C76A64" w:rsidRPr="0097041D" w:rsidRDefault="00C76A64" w:rsidP="0039437E">
      <w:pPr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97041D">
        <w:rPr>
          <w:rFonts w:ascii="Times New Roman" w:hAnsi="Times New Roman"/>
          <w:b/>
          <w:sz w:val="40"/>
          <w:szCs w:val="40"/>
          <w:lang w:eastAsia="ru-RU"/>
        </w:rPr>
        <w:t>Предмет :   Обществознание</w:t>
      </w:r>
    </w:p>
    <w:p w:rsidR="00C76A64" w:rsidRPr="0097041D" w:rsidRDefault="00C76A64" w:rsidP="0039437E">
      <w:pPr>
        <w:rPr>
          <w:b/>
        </w:rPr>
      </w:pPr>
    </w:p>
    <w:p w:rsidR="00C76A64" w:rsidRPr="0097041D" w:rsidRDefault="00C76A64" w:rsidP="0039437E">
      <w:pPr>
        <w:jc w:val="right"/>
        <w:rPr>
          <w:b/>
        </w:rPr>
      </w:pPr>
    </w:p>
    <w:p w:rsidR="00C76A64" w:rsidRPr="0097041D" w:rsidRDefault="00C76A64" w:rsidP="0039437E">
      <w:pPr>
        <w:tabs>
          <w:tab w:val="left" w:pos="10065"/>
        </w:tabs>
        <w:jc w:val="right"/>
        <w:rPr>
          <w:rFonts w:ascii="Times New Roman" w:hAnsi="Times New Roman"/>
          <w:b/>
          <w:sz w:val="28"/>
          <w:szCs w:val="28"/>
        </w:rPr>
      </w:pPr>
      <w:r w:rsidRPr="0097041D">
        <w:rPr>
          <w:b/>
        </w:rPr>
        <w:t xml:space="preserve">                                                                                                                                                                                </w:t>
      </w:r>
      <w:r w:rsidRPr="0097041D">
        <w:rPr>
          <w:rFonts w:ascii="Times New Roman" w:hAnsi="Times New Roman"/>
          <w:b/>
          <w:sz w:val="28"/>
          <w:szCs w:val="28"/>
        </w:rPr>
        <w:t>Разработала: Бочкарева О.В.</w:t>
      </w:r>
    </w:p>
    <w:p w:rsidR="00C76A64" w:rsidRDefault="00C76A64" w:rsidP="00DC1C97">
      <w:pPr>
        <w:tabs>
          <w:tab w:val="left" w:pos="10065"/>
        </w:tabs>
        <w:jc w:val="right"/>
        <w:rPr>
          <w:rFonts w:ascii="Times New Roman" w:hAnsi="Times New Roman"/>
          <w:b/>
          <w:sz w:val="28"/>
          <w:szCs w:val="28"/>
        </w:rPr>
      </w:pPr>
      <w:r w:rsidRPr="0097041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учитель </w:t>
      </w:r>
      <w:r>
        <w:rPr>
          <w:rFonts w:ascii="Times New Roman" w:hAnsi="Times New Roman"/>
          <w:b/>
          <w:sz w:val="28"/>
          <w:szCs w:val="28"/>
        </w:rPr>
        <w:t>истории и обществознания</w:t>
      </w:r>
    </w:p>
    <w:p w:rsidR="00C76A64" w:rsidRDefault="00C76A64" w:rsidP="0039437E">
      <w:pPr>
        <w:tabs>
          <w:tab w:val="left" w:pos="10065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C76A64" w:rsidRDefault="00C76A64" w:rsidP="0039437E">
      <w:pPr>
        <w:tabs>
          <w:tab w:val="left" w:pos="10065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C76A64" w:rsidRDefault="00C76A64" w:rsidP="0039437E">
      <w:pPr>
        <w:tabs>
          <w:tab w:val="left" w:pos="10065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C76A64" w:rsidRDefault="00C76A64" w:rsidP="0039437E">
      <w:pPr>
        <w:tabs>
          <w:tab w:val="left" w:pos="10065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C76A64" w:rsidRPr="0097041D" w:rsidRDefault="00C76A64" w:rsidP="00DC1C97">
      <w:pPr>
        <w:tabs>
          <w:tab w:val="left" w:pos="10065"/>
        </w:tabs>
        <w:rPr>
          <w:rFonts w:ascii="Times New Roman" w:hAnsi="Times New Roman"/>
          <w:b/>
          <w:sz w:val="28"/>
          <w:szCs w:val="28"/>
        </w:rPr>
      </w:pPr>
    </w:p>
    <w:p w:rsidR="00C76A64" w:rsidRDefault="00C76A64" w:rsidP="0039437E">
      <w:pPr>
        <w:tabs>
          <w:tab w:val="left" w:pos="649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г.Рубцовск, </w:t>
      </w:r>
      <w:r w:rsidRPr="0097041D">
        <w:rPr>
          <w:rFonts w:ascii="Times New Roman" w:hAnsi="Times New Roman"/>
          <w:b/>
          <w:sz w:val="28"/>
          <w:szCs w:val="28"/>
        </w:rPr>
        <w:t>2013г.</w:t>
      </w:r>
    </w:p>
    <w:p w:rsidR="00C76A64" w:rsidRDefault="00C76A64" w:rsidP="0039437E">
      <w:pPr>
        <w:tabs>
          <w:tab w:val="left" w:pos="649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76A64" w:rsidRPr="0097041D" w:rsidRDefault="00C76A64" w:rsidP="0039437E">
      <w:pPr>
        <w:tabs>
          <w:tab w:val="left" w:pos="649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76A64" w:rsidRPr="005C3C04" w:rsidRDefault="00C76A64" w:rsidP="008C6764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C3C04">
        <w:rPr>
          <w:rFonts w:ascii="Times New Roman" w:hAnsi="Times New Roman"/>
          <w:sz w:val="28"/>
          <w:szCs w:val="28"/>
          <w:lang w:eastAsia="ru-RU"/>
        </w:rPr>
        <w:t>ПЛАН-КОНСПЕКТ УРОКА</w:t>
      </w:r>
    </w:p>
    <w:p w:rsidR="00C76A64" w:rsidRPr="005C3C04" w:rsidRDefault="00C76A64" w:rsidP="008C6764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76A64" w:rsidRPr="005C3C04" w:rsidRDefault="00C76A64" w:rsidP="008C67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3C04">
        <w:rPr>
          <w:rFonts w:ascii="Times New Roman" w:hAnsi="Times New Roman"/>
          <w:sz w:val="28"/>
          <w:szCs w:val="28"/>
          <w:lang w:eastAsia="ru-RU"/>
        </w:rPr>
        <w:t>Педагог:Преподаватель  Истории и Обществознания- Бачкарева.О.В</w:t>
      </w:r>
    </w:p>
    <w:p w:rsidR="00C76A64" w:rsidRPr="005C3C04" w:rsidRDefault="00C76A64" w:rsidP="00FC146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3C04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</w:p>
    <w:p w:rsidR="00C76A64" w:rsidRPr="005C3C04" w:rsidRDefault="00C76A64" w:rsidP="008C6764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5C3C04">
        <w:rPr>
          <w:rFonts w:ascii="Times New Roman" w:hAnsi="Times New Roman"/>
          <w:sz w:val="28"/>
          <w:szCs w:val="28"/>
          <w:lang w:eastAsia="ru-RU"/>
        </w:rPr>
        <w:t>Предмет</w:t>
      </w:r>
      <w:r w:rsidRPr="005C3C04">
        <w:rPr>
          <w:rFonts w:ascii="Times New Roman" w:hAnsi="Times New Roman"/>
          <w:sz w:val="28"/>
          <w:szCs w:val="28"/>
          <w:u w:val="single"/>
          <w:lang w:eastAsia="ru-RU"/>
        </w:rPr>
        <w:t xml:space="preserve">    Обществознание.</w:t>
      </w:r>
    </w:p>
    <w:p w:rsidR="00C76A64" w:rsidRPr="005C3C04" w:rsidRDefault="00C76A64" w:rsidP="008C6764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C76A64" w:rsidRPr="005C3C04" w:rsidRDefault="00C76A64" w:rsidP="008C67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Класс: 10</w:t>
      </w:r>
    </w:p>
    <w:p w:rsidR="00C76A64" w:rsidRPr="005C3C04" w:rsidRDefault="00C76A64" w:rsidP="008C6764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5C3C04">
        <w:rPr>
          <w:rFonts w:ascii="Times New Roman" w:hAnsi="Times New Roman"/>
          <w:sz w:val="28"/>
          <w:szCs w:val="28"/>
          <w:lang w:eastAsia="ru-RU"/>
        </w:rPr>
        <w:t xml:space="preserve">Тема урока:   </w:t>
      </w:r>
      <w:r w:rsidRPr="005C3C04">
        <w:rPr>
          <w:rFonts w:ascii="Times New Roman" w:hAnsi="Times New Roman"/>
          <w:sz w:val="28"/>
          <w:szCs w:val="28"/>
          <w:u w:val="single"/>
          <w:lang w:eastAsia="ru-RU"/>
        </w:rPr>
        <w:t xml:space="preserve"> Знания и умения в информационную эпоху.</w:t>
      </w:r>
    </w:p>
    <w:p w:rsidR="00C76A64" w:rsidRPr="005C3C04" w:rsidRDefault="00C76A64" w:rsidP="008C6764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C76A64" w:rsidRPr="005C3C04" w:rsidRDefault="00C76A64" w:rsidP="008C67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3C04">
        <w:rPr>
          <w:rFonts w:ascii="Times New Roman" w:hAnsi="Times New Roman"/>
          <w:sz w:val="28"/>
          <w:szCs w:val="28"/>
          <w:lang w:eastAsia="ru-RU"/>
        </w:rPr>
        <w:t>Тип урока:  урок- исследование.</w:t>
      </w:r>
    </w:p>
    <w:p w:rsidR="00C76A64" w:rsidRPr="005C3C04" w:rsidRDefault="00C76A64" w:rsidP="008C67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76A64" w:rsidRPr="005C3C04" w:rsidRDefault="00C76A64" w:rsidP="008C676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3C04">
        <w:rPr>
          <w:rFonts w:ascii="Times New Roman" w:hAnsi="Times New Roman"/>
          <w:iCs/>
          <w:sz w:val="28"/>
          <w:szCs w:val="28"/>
          <w:lang w:eastAsia="ru-RU"/>
        </w:rPr>
        <w:t>Время проведения:</w:t>
      </w:r>
      <w:r w:rsidRPr="005C3C04">
        <w:rPr>
          <w:rFonts w:ascii="Times New Roman" w:hAnsi="Times New Roman"/>
          <w:sz w:val="28"/>
          <w:szCs w:val="28"/>
          <w:lang w:eastAsia="ru-RU"/>
        </w:rPr>
        <w:t xml:space="preserve"> 40 минут.</w:t>
      </w:r>
    </w:p>
    <w:p w:rsidR="00C76A64" w:rsidRPr="005C3C04" w:rsidRDefault="00C76A64" w:rsidP="008C676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3C04">
        <w:rPr>
          <w:rFonts w:ascii="Times New Roman" w:hAnsi="Times New Roman"/>
          <w:iCs/>
          <w:sz w:val="28"/>
          <w:szCs w:val="28"/>
          <w:lang w:eastAsia="ru-RU"/>
        </w:rPr>
        <w:t>Оборудование:</w:t>
      </w:r>
      <w:r w:rsidRPr="005C3C04">
        <w:rPr>
          <w:rFonts w:ascii="Times New Roman" w:hAnsi="Times New Roman"/>
          <w:sz w:val="28"/>
          <w:szCs w:val="28"/>
          <w:lang w:eastAsia="ru-RU"/>
        </w:rPr>
        <w:t xml:space="preserve"> компьютер, мультимедийный проектор, интерактивная доска </w:t>
      </w:r>
    </w:p>
    <w:p w:rsidR="00C76A64" w:rsidRPr="005C3C04" w:rsidRDefault="00C76A64" w:rsidP="008C676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3C04">
        <w:rPr>
          <w:rFonts w:ascii="Times New Roman" w:hAnsi="Times New Roman"/>
          <w:sz w:val="28"/>
          <w:szCs w:val="28"/>
          <w:lang w:eastAsia="ru-RU"/>
        </w:rPr>
        <w:t xml:space="preserve">Характеристика класса:- класс 10 «а»   Присутствует 19 </w:t>
      </w:r>
    </w:p>
    <w:p w:rsidR="00C76A64" w:rsidRPr="005C3C04" w:rsidRDefault="00C76A64" w:rsidP="008C676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3C04">
        <w:rPr>
          <w:rFonts w:ascii="Times New Roman" w:hAnsi="Times New Roman"/>
          <w:sz w:val="28"/>
          <w:szCs w:val="28"/>
          <w:lang w:eastAsia="ru-RU"/>
        </w:rPr>
        <w:t>Учащиеся - кадеты МБОУ СОШ 10 ККЮС («Кадетского корпуса юных спасателей) г. Рубцовска, мотивация к учебе высокая.</w:t>
      </w:r>
    </w:p>
    <w:p w:rsidR="00C76A64" w:rsidRPr="005C3C04" w:rsidRDefault="00C76A64" w:rsidP="00503C84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5C3C04">
        <w:rPr>
          <w:rFonts w:ascii="Times New Roman" w:hAnsi="Times New Roman"/>
          <w:sz w:val="28"/>
          <w:szCs w:val="28"/>
          <w:lang w:eastAsia="ru-RU"/>
        </w:rPr>
        <w:t xml:space="preserve">Цели урока: </w:t>
      </w:r>
    </w:p>
    <w:p w:rsidR="00C76A64" w:rsidRPr="005C3C04" w:rsidRDefault="00C76A64" w:rsidP="00503C84">
      <w:pPr>
        <w:pStyle w:val="NoSpacing"/>
        <w:rPr>
          <w:rFonts w:ascii="Times New Roman" w:hAnsi="Times New Roman"/>
          <w:sz w:val="28"/>
          <w:szCs w:val="28"/>
          <w:lang w:val="en-US" w:eastAsia="ru-RU"/>
        </w:rPr>
      </w:pPr>
      <w:r w:rsidRPr="005C3C04">
        <w:rPr>
          <w:rFonts w:ascii="Times New Roman" w:hAnsi="Times New Roman"/>
          <w:sz w:val="28"/>
          <w:szCs w:val="28"/>
          <w:lang w:eastAsia="ru-RU"/>
        </w:rPr>
        <w:t xml:space="preserve">Деятельностная  </w:t>
      </w:r>
    </w:p>
    <w:p w:rsidR="00C76A64" w:rsidRPr="005C3C04" w:rsidRDefault="00C76A64" w:rsidP="008C676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3C04">
        <w:rPr>
          <w:rFonts w:ascii="Times New Roman" w:hAnsi="Times New Roman"/>
          <w:iCs/>
          <w:sz w:val="28"/>
          <w:szCs w:val="28"/>
          <w:lang w:eastAsia="ru-RU"/>
        </w:rPr>
        <w:t>формирование</w:t>
      </w:r>
      <w:r w:rsidRPr="005C3C04">
        <w:rPr>
          <w:rFonts w:ascii="Times New Roman" w:hAnsi="Times New Roman"/>
          <w:sz w:val="28"/>
          <w:szCs w:val="28"/>
          <w:lang w:eastAsia="ru-RU"/>
        </w:rPr>
        <w:t xml:space="preserve"> познавательного интереса посредством применения ИКТ;  </w:t>
      </w:r>
    </w:p>
    <w:p w:rsidR="00C76A64" w:rsidRPr="005C3C04" w:rsidRDefault="00C76A64" w:rsidP="008C676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3C04">
        <w:rPr>
          <w:rFonts w:ascii="Times New Roman" w:hAnsi="Times New Roman"/>
          <w:sz w:val="28"/>
          <w:szCs w:val="28"/>
          <w:lang w:eastAsia="ru-RU"/>
        </w:rPr>
        <w:t xml:space="preserve"> жизнедеятельности человека; содействие формированию понимания и оценки опасностей в природе, расширение кругозора обучающихся, обучение оказанию ПМП при поражении в результате ЧС. </w:t>
      </w:r>
    </w:p>
    <w:p w:rsidR="00C76A64" w:rsidRPr="005C3C04" w:rsidRDefault="00C76A64" w:rsidP="008C67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3C04">
        <w:rPr>
          <w:rFonts w:ascii="Times New Roman" w:hAnsi="Times New Roman"/>
          <w:sz w:val="28"/>
          <w:szCs w:val="28"/>
          <w:lang w:eastAsia="ru-RU"/>
        </w:rPr>
        <w:t xml:space="preserve">Образовательная цель: </w:t>
      </w:r>
    </w:p>
    <w:p w:rsidR="00C76A64" w:rsidRPr="005C3C04" w:rsidRDefault="00C76A64" w:rsidP="008C67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3C04">
        <w:rPr>
          <w:rFonts w:ascii="Times New Roman" w:hAnsi="Times New Roman"/>
          <w:sz w:val="28"/>
          <w:szCs w:val="28"/>
          <w:lang w:eastAsia="ru-RU"/>
        </w:rPr>
        <w:t>- изучение материала по теме .</w:t>
      </w:r>
    </w:p>
    <w:p w:rsidR="00C76A64" w:rsidRPr="005C3C04" w:rsidRDefault="00C76A64" w:rsidP="008C67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3C04">
        <w:rPr>
          <w:rFonts w:ascii="Times New Roman" w:hAnsi="Times New Roman"/>
          <w:sz w:val="28"/>
          <w:szCs w:val="28"/>
          <w:lang w:eastAsia="ru-RU"/>
        </w:rPr>
        <w:t>- ознакомление обучающихся с  новыми формами получения знаний, умений 21 веке.</w:t>
      </w:r>
    </w:p>
    <w:p w:rsidR="00C76A64" w:rsidRPr="005C3C04" w:rsidRDefault="00C76A64" w:rsidP="008C67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76A64" w:rsidRPr="005C3C04" w:rsidRDefault="00C76A64" w:rsidP="00FC146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3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C3C04">
        <w:rPr>
          <w:rFonts w:ascii="Times New Roman" w:hAnsi="Times New Roman"/>
          <w:iCs/>
          <w:sz w:val="28"/>
          <w:szCs w:val="28"/>
          <w:lang w:eastAsia="ru-RU"/>
        </w:rPr>
        <w:t xml:space="preserve">Подготовка к уроку: </w:t>
      </w:r>
    </w:p>
    <w:p w:rsidR="00C76A64" w:rsidRPr="005C3C04" w:rsidRDefault="00C76A64" w:rsidP="008C67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3C04">
        <w:rPr>
          <w:rFonts w:ascii="Times New Roman" w:hAnsi="Times New Roman"/>
          <w:sz w:val="28"/>
          <w:szCs w:val="28"/>
          <w:lang w:eastAsia="ru-RU"/>
        </w:rPr>
        <w:t>Подбор материала и набор текста.</w:t>
      </w:r>
    </w:p>
    <w:p w:rsidR="00C76A64" w:rsidRPr="005C3C04" w:rsidRDefault="00C76A64" w:rsidP="008C67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3C04">
        <w:rPr>
          <w:rFonts w:ascii="Times New Roman" w:hAnsi="Times New Roman"/>
          <w:sz w:val="28"/>
          <w:szCs w:val="28"/>
          <w:lang w:eastAsia="ru-RU"/>
        </w:rPr>
        <w:t xml:space="preserve"> Подготовка паспортов для выполнения заданий.</w:t>
      </w:r>
    </w:p>
    <w:p w:rsidR="00C76A64" w:rsidRPr="005C3C04" w:rsidRDefault="00C76A64" w:rsidP="00F566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C3C04">
        <w:rPr>
          <w:rFonts w:ascii="Times New Roman" w:hAnsi="Times New Roman"/>
          <w:sz w:val="28"/>
          <w:szCs w:val="28"/>
          <w:lang w:eastAsia="ru-RU"/>
        </w:rPr>
        <w:t>Составление и оформление презентации.</w:t>
      </w:r>
    </w:p>
    <w:p w:rsidR="00C76A64" w:rsidRPr="005C3C04" w:rsidRDefault="00C76A64" w:rsidP="00BE0D66">
      <w:pPr>
        <w:spacing w:after="120" w:line="240" w:lineRule="atLeast"/>
        <w:jc w:val="center"/>
        <w:rPr>
          <w:rFonts w:ascii="Times New Roman" w:hAnsi="Times New Roman"/>
          <w:bCs/>
          <w:iCs/>
          <w:color w:val="333333"/>
          <w:sz w:val="28"/>
          <w:szCs w:val="28"/>
          <w:u w:val="single"/>
          <w:shd w:val="clear" w:color="auto" w:fill="FFFFFF"/>
        </w:rPr>
      </w:pPr>
      <w:r w:rsidRPr="005C3C04">
        <w:rPr>
          <w:rFonts w:ascii="Times New Roman" w:hAnsi="Times New Roman"/>
          <w:bCs/>
          <w:iCs/>
          <w:color w:val="333333"/>
          <w:sz w:val="28"/>
          <w:szCs w:val="28"/>
          <w:u w:val="single"/>
          <w:shd w:val="clear" w:color="auto" w:fill="FFFFFF"/>
        </w:rPr>
        <w:t xml:space="preserve"> </w:t>
      </w:r>
    </w:p>
    <w:p w:rsidR="00C76A64" w:rsidRPr="005C3C04" w:rsidRDefault="00C76A64" w:rsidP="005663A8">
      <w:pPr>
        <w:spacing w:after="120" w:line="240" w:lineRule="atLeast"/>
        <w:rPr>
          <w:rFonts w:ascii="Times New Roman" w:hAnsi="Times New Roman"/>
          <w:bCs/>
          <w:iCs/>
          <w:color w:val="333333"/>
          <w:sz w:val="28"/>
          <w:szCs w:val="28"/>
          <w:shd w:val="clear" w:color="auto" w:fill="FFFFFF"/>
        </w:rPr>
      </w:pPr>
    </w:p>
    <w:p w:rsidR="00C76A64" w:rsidRPr="005C3C04" w:rsidRDefault="00C76A64" w:rsidP="005663A8">
      <w:pPr>
        <w:spacing w:after="120" w:line="240" w:lineRule="atLeast"/>
        <w:rPr>
          <w:rFonts w:ascii="Times New Roman" w:hAnsi="Times New Roman"/>
          <w:bCs/>
          <w:color w:val="333333"/>
          <w:sz w:val="28"/>
          <w:szCs w:val="28"/>
          <w:u w:val="single"/>
          <w:shd w:val="clear" w:color="auto" w:fill="FFFFFF"/>
        </w:rPr>
      </w:pPr>
      <w:r w:rsidRPr="005C3C04">
        <w:rPr>
          <w:rFonts w:ascii="Times New Roman" w:hAnsi="Times New Roman"/>
          <w:bCs/>
          <w:iCs/>
          <w:color w:val="333333"/>
          <w:sz w:val="28"/>
          <w:szCs w:val="28"/>
          <w:u w:val="single"/>
          <w:shd w:val="clear" w:color="auto" w:fill="FFFFFF"/>
        </w:rPr>
        <w:t>Урок</w:t>
      </w:r>
      <w:r w:rsidRPr="005C3C04">
        <w:rPr>
          <w:rFonts w:ascii="Times New Roman" w:hAnsi="Times New Roman"/>
          <w:bCs/>
          <w:iCs/>
          <w:color w:val="333333"/>
          <w:sz w:val="28"/>
          <w:szCs w:val="28"/>
          <w:u w:val="single"/>
        </w:rPr>
        <w:t> </w:t>
      </w:r>
      <w:r w:rsidRPr="005C3C04">
        <w:rPr>
          <w:rFonts w:ascii="Times New Roman" w:hAnsi="Times New Roman"/>
          <w:bCs/>
          <w:color w:val="333333"/>
          <w:sz w:val="28"/>
          <w:szCs w:val="28"/>
          <w:u w:val="single"/>
          <w:shd w:val="clear" w:color="auto" w:fill="FFFFFF"/>
        </w:rPr>
        <w:t>преследует</w:t>
      </w:r>
      <w:r w:rsidRPr="005C3C04">
        <w:rPr>
          <w:rFonts w:ascii="Times New Roman" w:hAnsi="Times New Roman"/>
          <w:bCs/>
          <w:iCs/>
          <w:color w:val="333333"/>
          <w:sz w:val="28"/>
          <w:szCs w:val="28"/>
          <w:u w:val="single"/>
        </w:rPr>
        <w:t> </w:t>
      </w:r>
      <w:r w:rsidRPr="005C3C04">
        <w:rPr>
          <w:rFonts w:ascii="Times New Roman" w:hAnsi="Times New Roman"/>
          <w:bCs/>
          <w:iCs/>
          <w:color w:val="333333"/>
          <w:sz w:val="28"/>
          <w:szCs w:val="28"/>
          <w:u w:val="single"/>
          <w:shd w:val="clear" w:color="auto" w:fill="FFFFFF"/>
        </w:rPr>
        <w:t>следующие цели:</w:t>
      </w:r>
    </w:p>
    <w:p w:rsidR="00C76A64" w:rsidRPr="005C3C04" w:rsidRDefault="00C76A64" w:rsidP="005663A8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</w:rPr>
      </w:pPr>
      <w:r w:rsidRPr="005C3C04">
        <w:rPr>
          <w:rFonts w:ascii="Times New Roman" w:hAnsi="Times New Roman"/>
          <w:color w:val="333333"/>
          <w:sz w:val="28"/>
          <w:szCs w:val="28"/>
        </w:rPr>
        <w:t xml:space="preserve">  </w:t>
      </w:r>
    </w:p>
    <w:p w:rsidR="00C76A64" w:rsidRPr="005C3C04" w:rsidRDefault="00C76A64" w:rsidP="005663A8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</w:rPr>
      </w:pPr>
      <w:r w:rsidRPr="005C3C04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C76A64" w:rsidRPr="005C3C04" w:rsidRDefault="00C76A64" w:rsidP="005663A8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</w:rPr>
      </w:pPr>
      <w:r w:rsidRPr="005C3C04">
        <w:rPr>
          <w:rFonts w:ascii="Times New Roman" w:hAnsi="Times New Roman"/>
          <w:color w:val="333333"/>
          <w:sz w:val="28"/>
          <w:szCs w:val="28"/>
        </w:rPr>
        <w:t>Урок является результатом тщательной подготовки учеников и учителей.</w:t>
      </w:r>
    </w:p>
    <w:p w:rsidR="00C76A64" w:rsidRPr="005C3C04" w:rsidRDefault="00C76A64" w:rsidP="005663A8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</w:rPr>
      </w:pPr>
      <w:r w:rsidRPr="005C3C04">
        <w:rPr>
          <w:rFonts w:ascii="Times New Roman" w:hAnsi="Times New Roman"/>
          <w:color w:val="333333"/>
          <w:sz w:val="28"/>
          <w:szCs w:val="28"/>
        </w:rPr>
        <w:t>Для достижения целей на уроке используются следующие формы работы: групповая, индивидуальная: подготовка докладов, самостоятельное разгадывание кроссворда.</w:t>
      </w:r>
    </w:p>
    <w:p w:rsidR="00C76A64" w:rsidRPr="005C3C04" w:rsidRDefault="00C76A64" w:rsidP="005663A8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</w:rPr>
      </w:pPr>
      <w:r w:rsidRPr="005C3C04">
        <w:rPr>
          <w:rFonts w:ascii="Times New Roman" w:hAnsi="Times New Roman"/>
          <w:color w:val="333333"/>
          <w:sz w:val="28"/>
          <w:szCs w:val="28"/>
        </w:rPr>
        <w:t>Были использованы следующие методы обучения:</w:t>
      </w:r>
    </w:p>
    <w:p w:rsidR="00C76A64" w:rsidRPr="005C3C04" w:rsidRDefault="00C76A64" w:rsidP="005663A8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</w:rPr>
      </w:pPr>
      <w:r w:rsidRPr="005C3C04">
        <w:rPr>
          <w:rFonts w:ascii="Times New Roman" w:hAnsi="Times New Roman"/>
          <w:color w:val="333333"/>
          <w:sz w:val="28"/>
          <w:szCs w:val="28"/>
        </w:rPr>
        <w:t>– репродуктивный – для запоминания и воспроизведения знаний;</w:t>
      </w:r>
      <w:r w:rsidRPr="005C3C04">
        <w:rPr>
          <w:rFonts w:ascii="Times New Roman" w:hAnsi="Times New Roman"/>
          <w:color w:val="333333"/>
          <w:sz w:val="28"/>
          <w:szCs w:val="28"/>
        </w:rPr>
        <w:br/>
        <w:t>– частично-поисковый – для развития наблюдательности, самостоятельности мышления, творческого подхода к делу; </w:t>
      </w:r>
      <w:r w:rsidRPr="005C3C04">
        <w:rPr>
          <w:rFonts w:ascii="Times New Roman" w:hAnsi="Times New Roman"/>
          <w:color w:val="333333"/>
          <w:sz w:val="28"/>
          <w:szCs w:val="28"/>
        </w:rPr>
        <w:br/>
        <w:t>– объяснительно – иллюстративный – для более полного усвоения материала.</w:t>
      </w:r>
    </w:p>
    <w:p w:rsidR="00C76A64" w:rsidRPr="005C3C04" w:rsidRDefault="00C76A64" w:rsidP="005663A8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</w:rPr>
      </w:pPr>
      <w:r w:rsidRPr="005C3C04">
        <w:rPr>
          <w:rFonts w:ascii="Times New Roman" w:hAnsi="Times New Roman"/>
          <w:color w:val="333333"/>
          <w:sz w:val="28"/>
          <w:szCs w:val="28"/>
        </w:rPr>
        <w:t xml:space="preserve">Этапы урока имеют логическую последовательность и плавную взаимосвязь.  </w:t>
      </w:r>
    </w:p>
    <w:p w:rsidR="00C76A64" w:rsidRPr="005C3C04" w:rsidRDefault="00C76A64" w:rsidP="005663A8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</w:rPr>
      </w:pPr>
      <w:r w:rsidRPr="005C3C04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C76A64" w:rsidRPr="005C3C04" w:rsidRDefault="00C76A64" w:rsidP="005663A8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</w:rPr>
      </w:pPr>
      <w:r w:rsidRPr="005C3C04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C76A64" w:rsidRPr="005C3C04" w:rsidRDefault="00C76A64" w:rsidP="00FC146D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</w:rPr>
      </w:pPr>
      <w:r w:rsidRPr="005C3C04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5C3C04">
        <w:rPr>
          <w:rFonts w:ascii="Times New Roman" w:hAnsi="Times New Roman"/>
          <w:sz w:val="28"/>
          <w:szCs w:val="28"/>
        </w:rPr>
        <w:t>Ход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8"/>
        <w:gridCol w:w="2248"/>
        <w:gridCol w:w="2519"/>
        <w:gridCol w:w="2960"/>
        <w:gridCol w:w="2250"/>
      </w:tblGrid>
      <w:tr w:rsidR="00C76A64" w:rsidRPr="005C3C04" w:rsidTr="002C3B52">
        <w:tc>
          <w:tcPr>
            <w:tcW w:w="690" w:type="dxa"/>
          </w:tcPr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>№ П./П</w:t>
            </w:r>
          </w:p>
        </w:tc>
        <w:tc>
          <w:tcPr>
            <w:tcW w:w="2596" w:type="dxa"/>
          </w:tcPr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>Этапы урока</w:t>
            </w:r>
          </w:p>
        </w:tc>
        <w:tc>
          <w:tcPr>
            <w:tcW w:w="3552" w:type="dxa"/>
          </w:tcPr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292" w:type="dxa"/>
          </w:tcPr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>Деятельность обучающихся</w:t>
            </w:r>
          </w:p>
        </w:tc>
        <w:tc>
          <w:tcPr>
            <w:tcW w:w="3656" w:type="dxa"/>
          </w:tcPr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C76A64" w:rsidRPr="005C3C04" w:rsidTr="002C3B52">
        <w:tc>
          <w:tcPr>
            <w:tcW w:w="690" w:type="dxa"/>
          </w:tcPr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596" w:type="dxa"/>
          </w:tcPr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3552" w:type="dxa"/>
          </w:tcPr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3C0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>Организует построение.</w:t>
            </w: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 xml:space="preserve">Приветствует учащихся. Настраивает на успешную деятельность на уроке.  </w:t>
            </w: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>Предлагает занять свои рабочие места по группам ( 3 рабочих места)</w:t>
            </w:r>
          </w:p>
        </w:tc>
        <w:tc>
          <w:tcPr>
            <w:tcW w:w="4292" w:type="dxa"/>
          </w:tcPr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>Строятся.</w:t>
            </w: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>Приветствие.</w:t>
            </w: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 xml:space="preserve">Учащиеся разбиваются на три рабочих группы. </w:t>
            </w: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>Одна группа формируется по интересам в одной из изучаемых областей знаний..</w:t>
            </w: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 xml:space="preserve">Занимают свои рабочие места. </w:t>
            </w:r>
          </w:p>
        </w:tc>
        <w:tc>
          <w:tcPr>
            <w:tcW w:w="3656" w:type="dxa"/>
          </w:tcPr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6A64" w:rsidRPr="005C3C04" w:rsidTr="002C3B52">
        <w:tc>
          <w:tcPr>
            <w:tcW w:w="690" w:type="dxa"/>
          </w:tcPr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596" w:type="dxa"/>
          </w:tcPr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 xml:space="preserve">Актуализация  знаний </w:t>
            </w:r>
          </w:p>
        </w:tc>
        <w:tc>
          <w:tcPr>
            <w:tcW w:w="3552" w:type="dxa"/>
          </w:tcPr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C3C0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Задает вопрос: просмотрев фильм определите объекты для изучения на уроке.</w:t>
            </w:r>
          </w:p>
          <w:p w:rsidR="00C76A64" w:rsidRPr="005C3C04" w:rsidRDefault="00C76A64" w:rsidP="002C3B52">
            <w:pPr>
              <w:pStyle w:val="ListParagrap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>-выводит на экран фрагмент  фильма: « смена эпох»  о новых средствах получения знаний и смене индустриальной эпохи на информационную.</w:t>
            </w:r>
          </w:p>
          <w:p w:rsidR="00C76A64" w:rsidRPr="005C3C04" w:rsidRDefault="00C76A64" w:rsidP="002C3B52">
            <w:pPr>
              <w:pStyle w:val="ListParagrap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76A64" w:rsidRPr="005C3C04" w:rsidRDefault="00C76A64" w:rsidP="002C3B52">
            <w:pPr>
              <w:pStyle w:val="ListParagrap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6A64" w:rsidRPr="005C3C04" w:rsidRDefault="00C76A64" w:rsidP="002C3B52">
            <w:pPr>
              <w:pStyle w:val="ListParagrap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76A64" w:rsidRPr="005C3C04" w:rsidRDefault="00C76A64" w:rsidP="002C3B52">
            <w:pPr>
              <w:pStyle w:val="ListParagrap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2" w:type="dxa"/>
          </w:tcPr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>Работает весь класс.</w:t>
            </w: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>Смотрят фильм, слушают, осмысливают, формулируют тему урока.</w:t>
            </w: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 xml:space="preserve">Делают выводы. </w:t>
            </w: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6" w:type="dxa"/>
          </w:tcPr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6A64" w:rsidRPr="005C3C04" w:rsidTr="002C3B52">
        <w:trPr>
          <w:trHeight w:val="2277"/>
        </w:trPr>
        <w:tc>
          <w:tcPr>
            <w:tcW w:w="690" w:type="dxa"/>
          </w:tcPr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596" w:type="dxa"/>
          </w:tcPr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>Постановка учебных задач.</w:t>
            </w:r>
          </w:p>
        </w:tc>
        <w:tc>
          <w:tcPr>
            <w:tcW w:w="3552" w:type="dxa"/>
          </w:tcPr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Учитель пишет перечисленные  объекты,  отмеченные  уч-ся</w:t>
            </w: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>Задает вопросы:</w:t>
            </w: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 xml:space="preserve">-Ваши ответы - это ваша цель. </w:t>
            </w:r>
          </w:p>
          <w:p w:rsidR="00C76A64" w:rsidRPr="005C3C04" w:rsidRDefault="00C76A64" w:rsidP="002C3B52">
            <w:pPr>
              <w:pStyle w:val="ListParagrap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 xml:space="preserve">. -выводит на  учебную доску. </w:t>
            </w:r>
          </w:p>
          <w:p w:rsidR="00C76A64" w:rsidRPr="005C3C04" w:rsidRDefault="00C76A64" w:rsidP="002C3B52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>«Цели урока»:</w:t>
            </w:r>
            <w:r w:rsidRPr="005C3C04">
              <w:rPr>
                <w:rFonts w:ascii="Times New Roman" w:hAnsi="Times New Roman"/>
                <w:color w:val="FFFFFF"/>
                <w:kern w:val="24"/>
                <w:sz w:val="28"/>
                <w:szCs w:val="28"/>
                <w:lang w:eastAsia="ru-RU"/>
              </w:rPr>
              <w:t xml:space="preserve"> </w:t>
            </w:r>
            <w:r w:rsidRPr="005C3C04">
              <w:rPr>
                <w:rFonts w:ascii="Times New Roman" w:hAnsi="Times New Roman"/>
                <w:sz w:val="28"/>
                <w:szCs w:val="28"/>
              </w:rPr>
              <w:t>1.Закрепить ранее полученные знания о  смене эпох, перечислить их характеристики.</w:t>
            </w:r>
          </w:p>
          <w:p w:rsidR="00C76A64" w:rsidRPr="005C3C04" w:rsidRDefault="00C76A64" w:rsidP="002C3B52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76A64" w:rsidRPr="005C3C04" w:rsidRDefault="00C76A64" w:rsidP="002C3B52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>. Знать основные  услуги Интернета. Признаки Интернет –революции.</w:t>
            </w:r>
          </w:p>
          <w:p w:rsidR="00C76A64" w:rsidRPr="005C3C04" w:rsidRDefault="00C76A64" w:rsidP="002C3B52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76A64" w:rsidRPr="005C3C04" w:rsidRDefault="00C76A64" w:rsidP="002C3B52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2" w:type="dxa"/>
          </w:tcPr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>Слушают.</w:t>
            </w: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>Отвечают на вопросы.</w:t>
            </w: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>Осмысливают.</w:t>
            </w: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>Выдвигают варианты тех целей, которые они желают достичь к концу урока.</w:t>
            </w: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 xml:space="preserve">    Ставят цель: Узнать  какие  новые возможности  получения знаний открывает нам информационное общество?</w:t>
            </w: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6" w:type="dxa"/>
          </w:tcPr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6A64" w:rsidRPr="005C3C04" w:rsidTr="002C3B52">
        <w:tc>
          <w:tcPr>
            <w:tcW w:w="690" w:type="dxa"/>
          </w:tcPr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96" w:type="dxa"/>
          </w:tcPr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>Изучение нового учебного материала</w:t>
            </w: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>1 этап.</w:t>
            </w:r>
          </w:p>
        </w:tc>
        <w:tc>
          <w:tcPr>
            <w:tcW w:w="3552" w:type="dxa"/>
          </w:tcPr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>-      Используя полученные   ранее знания , выделите критерии информационного общества.</w:t>
            </w: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2" w:type="dxa"/>
          </w:tcPr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 xml:space="preserve"> Перечисляют признаки информационного общества.</w:t>
            </w: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6" w:type="dxa"/>
          </w:tcPr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>На экране по ходу беседы  выводятся слайды по теме: « Тенденции развития информационного общество» комментируются, идут как зрительный фон.</w:t>
            </w:r>
          </w:p>
        </w:tc>
      </w:tr>
      <w:tr w:rsidR="00C76A64" w:rsidRPr="005C3C04" w:rsidTr="002C3B52">
        <w:tc>
          <w:tcPr>
            <w:tcW w:w="690" w:type="dxa"/>
            <w:vMerge w:val="restart"/>
          </w:tcPr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96" w:type="dxa"/>
            <w:vMerge w:val="restart"/>
          </w:tcPr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>2 этап</w:t>
            </w: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>3 этап.</w:t>
            </w:r>
          </w:p>
        </w:tc>
        <w:tc>
          <w:tcPr>
            <w:tcW w:w="3552" w:type="dxa"/>
          </w:tcPr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 xml:space="preserve">Большинство считает, что основными  услугами Интернета являются Соц. Сети, или возможность скачивание материала. Но  вам необходимо  раскрыть  новые возможности получения знаний благодаря коммуникационным технологиям. </w:t>
            </w: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2" w:type="dxa"/>
          </w:tcPr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>Слушают.</w:t>
            </w: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>Осмысливают.</w:t>
            </w: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76A64" w:rsidRPr="005C3C04" w:rsidRDefault="00C76A64" w:rsidP="002C3B52">
            <w:pPr>
              <w:pStyle w:val="ListParagrap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6" w:type="dxa"/>
          </w:tcPr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6A64" w:rsidRPr="005C3C04" w:rsidTr="002C3B52">
        <w:trPr>
          <w:trHeight w:val="1550"/>
        </w:trPr>
        <w:tc>
          <w:tcPr>
            <w:tcW w:w="690" w:type="dxa"/>
            <w:vMerge/>
          </w:tcPr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2" w:type="dxa"/>
          </w:tcPr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 xml:space="preserve">Предлагает провести  исследование в области инновационных средств обучения  по  группа.  Один представитель  от группы должен получить паспорт с заданиями.  </w:t>
            </w: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  <w:u w:val="single"/>
              </w:rPr>
              <w:t>1 группа:</w:t>
            </w:r>
            <w:r w:rsidRPr="005C3C04">
              <w:rPr>
                <w:rFonts w:ascii="Times New Roman" w:hAnsi="Times New Roman"/>
                <w:sz w:val="28"/>
                <w:szCs w:val="28"/>
              </w:rPr>
              <w:t xml:space="preserve">  раскройте возможности дистанционного образования.</w:t>
            </w: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  <w:u w:val="single"/>
              </w:rPr>
              <w:t>2 группа</w:t>
            </w:r>
            <w:r w:rsidRPr="005C3C04">
              <w:rPr>
                <w:rFonts w:ascii="Times New Roman" w:hAnsi="Times New Roman"/>
                <w:sz w:val="28"/>
                <w:szCs w:val="28"/>
              </w:rPr>
              <w:t>:  Раскройте структуру и возможности Интернета в образовательной среде.</w:t>
            </w: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  <w:u w:val="single"/>
              </w:rPr>
              <w:t>3 группа</w:t>
            </w:r>
            <w:r w:rsidRPr="005C3C04">
              <w:rPr>
                <w:rFonts w:ascii="Times New Roman" w:hAnsi="Times New Roman"/>
                <w:sz w:val="28"/>
                <w:szCs w:val="28"/>
              </w:rPr>
              <w:t xml:space="preserve"> Определите преимущество и отличие электронного учебника от обычного;</w:t>
            </w: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C3C0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 xml:space="preserve"> Учитель  контролируют работу в группах, оказывает практическую помощь. </w:t>
            </w: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 xml:space="preserve">-Прочитайте внимательно рекомендации .   Вы должны будете показать новые способы получения знаний и уметь отстаивать собственную позицию в данном вопросе. </w:t>
            </w: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>Прошу  кадет принять активное участие в работе группы, проявлять деловое общение, каждый имеет право высказать мнение о выступлении уч-ся.</w:t>
            </w: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4292" w:type="dxa"/>
          </w:tcPr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>Осмысливают.</w:t>
            </w:r>
          </w:p>
          <w:p w:rsidR="00C76A64" w:rsidRPr="005C3C04" w:rsidRDefault="00C76A64" w:rsidP="002C3B52">
            <w:pPr>
              <w:pStyle w:val="ListParagraph"/>
              <w:spacing w:after="0" w:line="240" w:lineRule="auto"/>
              <w:ind w:left="-34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 xml:space="preserve"> Приступают к изучению материала.  Распределяют виды деятельности в группе.</w:t>
            </w:r>
          </w:p>
        </w:tc>
        <w:tc>
          <w:tcPr>
            <w:tcW w:w="3656" w:type="dxa"/>
          </w:tcPr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>Ответы на вопросы необходимо записать на  ватмане, в той форме, которая  приведена как пример для выполнения заданий.</w:t>
            </w: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 xml:space="preserve"> На слайд выводится план работы в группах( подготовка-10мин, выступление-3 мин)</w:t>
            </w:r>
          </w:p>
        </w:tc>
      </w:tr>
      <w:tr w:rsidR="00C76A64" w:rsidRPr="005C3C04" w:rsidTr="002C3B52">
        <w:tc>
          <w:tcPr>
            <w:tcW w:w="690" w:type="dxa"/>
          </w:tcPr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96" w:type="dxa"/>
          </w:tcPr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>Первичное закрепление</w:t>
            </w:r>
          </w:p>
        </w:tc>
        <w:tc>
          <w:tcPr>
            <w:tcW w:w="3552" w:type="dxa"/>
          </w:tcPr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C3C0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 xml:space="preserve">Предлагает представителям каждой группы продемонстрировать  выпаленные задания  ,остальным группам   необходимо завершить работу и </w:t>
            </w: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>-задавать  наводящие вопросы по теме каждого задания.</w:t>
            </w:r>
          </w:p>
        </w:tc>
        <w:tc>
          <w:tcPr>
            <w:tcW w:w="4292" w:type="dxa"/>
          </w:tcPr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>Организуют работу внутри групп.</w:t>
            </w: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>Показывают навыки  работы с документами, умения выделять основную мысль для ответа на вопрос. Навыки   схематичного изображения  текста,   и комментируют каждое свое действие.</w:t>
            </w:r>
          </w:p>
          <w:p w:rsidR="00C76A64" w:rsidRPr="005C3C04" w:rsidRDefault="00C76A64" w:rsidP="002C3B52">
            <w:pPr>
              <w:pStyle w:val="ListParagraph"/>
              <w:spacing w:after="0" w:line="240" w:lineRule="auto"/>
              <w:ind w:left="-34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C76A64" w:rsidRPr="005C3C04" w:rsidRDefault="00C76A64" w:rsidP="002C3B52">
            <w:pPr>
              <w:pStyle w:val="ListParagraph"/>
              <w:spacing w:after="0" w:line="240" w:lineRule="auto"/>
              <w:ind w:left="-34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>Отвечают на вопросы участников других групп.</w:t>
            </w:r>
          </w:p>
        </w:tc>
        <w:tc>
          <w:tcPr>
            <w:tcW w:w="3656" w:type="dxa"/>
          </w:tcPr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>На доске с помощью магнита крепится рабочий лист группы, где наглядно представлен результата их работы.</w:t>
            </w:r>
          </w:p>
        </w:tc>
      </w:tr>
      <w:tr w:rsidR="00C76A64" w:rsidRPr="005C3C04" w:rsidTr="002C3B52">
        <w:tc>
          <w:tcPr>
            <w:tcW w:w="690" w:type="dxa"/>
          </w:tcPr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96" w:type="dxa"/>
          </w:tcPr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 xml:space="preserve"> Вторичное закрепление.</w:t>
            </w:r>
          </w:p>
        </w:tc>
        <w:tc>
          <w:tcPr>
            <w:tcW w:w="3552" w:type="dxa"/>
          </w:tcPr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 xml:space="preserve"> Вернемся к Вопросу урока. Так чем же отличаются способы получения знаний и умений  в  информационной  эпохи от предыдущих. </w:t>
            </w: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4292" w:type="dxa"/>
          </w:tcPr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>Ученики перечисляют полученные знания на уроке.</w:t>
            </w:r>
          </w:p>
          <w:p w:rsidR="00C76A64" w:rsidRPr="005C3C04" w:rsidRDefault="00C76A64" w:rsidP="002C3B5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>Значение Интернет – революции.</w:t>
            </w:r>
          </w:p>
          <w:p w:rsidR="00C76A64" w:rsidRPr="005C3C04" w:rsidRDefault="00C76A64" w:rsidP="002C3B5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 xml:space="preserve"> Информационные и коммуникационные технологии.</w:t>
            </w:r>
          </w:p>
          <w:p w:rsidR="00C76A64" w:rsidRPr="005C3C04" w:rsidRDefault="00C76A64" w:rsidP="002C3B5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>Интеллектуальные компьютерные системы.</w:t>
            </w:r>
          </w:p>
          <w:p w:rsidR="00C76A64" w:rsidRPr="005C3C04" w:rsidRDefault="00C76A64" w:rsidP="002C3B5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>Новое Информационное пространство.</w:t>
            </w:r>
          </w:p>
          <w:p w:rsidR="00C76A64" w:rsidRPr="005C3C04" w:rsidRDefault="00C76A64" w:rsidP="002C3B5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>Способ получения знаний ученик способен добывать знания сам и предоставть учителю результат. Возможность общаться и получать обратную связь.</w:t>
            </w:r>
          </w:p>
          <w:p w:rsidR="00C76A64" w:rsidRPr="005C3C04" w:rsidRDefault="00C76A64" w:rsidP="002C3B5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>Учитель не преподносить, а помогает получать знания.</w:t>
            </w:r>
          </w:p>
          <w:p w:rsidR="00C76A64" w:rsidRPr="005C3C04" w:rsidRDefault="00C76A64" w:rsidP="002C3B5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>Развитие социального государства, где появились возможности детям ранее не обучающимся.</w:t>
            </w:r>
          </w:p>
          <w:p w:rsidR="00C76A64" w:rsidRPr="005C3C04" w:rsidRDefault="00C76A64" w:rsidP="002C3B5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 xml:space="preserve"> Обучение через Интернет обладает рядом  существенных преимуществ.</w:t>
            </w: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6" w:type="dxa"/>
          </w:tcPr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6A64" w:rsidRPr="005C3C04" w:rsidTr="002C3B52">
        <w:tc>
          <w:tcPr>
            <w:tcW w:w="690" w:type="dxa"/>
          </w:tcPr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596" w:type="dxa"/>
          </w:tcPr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>Рефлексия</w:t>
            </w:r>
          </w:p>
        </w:tc>
        <w:tc>
          <w:tcPr>
            <w:tcW w:w="3552" w:type="dxa"/>
          </w:tcPr>
          <w:p w:rsidR="00C76A64" w:rsidRPr="005C3C04" w:rsidRDefault="00C76A64" w:rsidP="002C3B52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Учитель </w:t>
            </w:r>
            <w:r w:rsidRPr="005C3C04">
              <w:rPr>
                <w:rFonts w:ascii="Times New Roman" w:hAnsi="Times New Roman"/>
                <w:sz w:val="28"/>
                <w:szCs w:val="28"/>
              </w:rPr>
              <w:t>Предлагает ответить на вопросы.</w:t>
            </w:r>
          </w:p>
          <w:p w:rsidR="00C76A64" w:rsidRPr="005C3C04" w:rsidRDefault="00C76A64" w:rsidP="002C3B52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bCs/>
                <w:iCs/>
                <w:sz w:val="28"/>
                <w:szCs w:val="28"/>
              </w:rPr>
              <w:t>Самое интересное на уроке….</w:t>
            </w:r>
          </w:p>
          <w:p w:rsidR="00C76A64" w:rsidRPr="005C3C04" w:rsidRDefault="00C76A64" w:rsidP="002C3B52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Сегодня на уроке я так и не понял…</w:t>
            </w:r>
          </w:p>
          <w:p w:rsidR="00C76A64" w:rsidRPr="005C3C04" w:rsidRDefault="00C76A64" w:rsidP="002C3B52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Меня заинтересовало….</w:t>
            </w:r>
          </w:p>
          <w:p w:rsidR="00C76A64" w:rsidRPr="005C3C04" w:rsidRDefault="00C76A64" w:rsidP="002C3B52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Хотел бы узнать подробнее….</w:t>
            </w:r>
          </w:p>
          <w:p w:rsidR="00C76A64" w:rsidRPr="005C3C04" w:rsidRDefault="00C76A64" w:rsidP="002C3B52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Мне не понравилось..</w:t>
            </w:r>
          </w:p>
          <w:p w:rsidR="00C76A64" w:rsidRPr="005C3C04" w:rsidRDefault="00C76A64" w:rsidP="002C3B52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Я считаю, что сегодня мы…</w:t>
            </w: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6A64" w:rsidRPr="005C3C04" w:rsidRDefault="00C76A64" w:rsidP="002C3B52">
            <w:pPr>
              <w:pStyle w:val="ListParagrap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92" w:type="dxa"/>
          </w:tcPr>
          <w:p w:rsidR="00C76A64" w:rsidRPr="005C3C04" w:rsidRDefault="00C76A64" w:rsidP="002C3B52">
            <w:pPr>
              <w:pStyle w:val="ListParagrap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6A64" w:rsidRPr="005C3C04" w:rsidRDefault="00C76A64" w:rsidP="002C3B52">
            <w:pPr>
              <w:pStyle w:val="ListParagraph"/>
              <w:spacing w:after="0" w:line="240" w:lineRule="auto"/>
              <w:ind w:left="-34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>Отвечают на вопросы и проговаривают своё отношение к теме данного урока.</w:t>
            </w:r>
          </w:p>
          <w:p w:rsidR="00C76A64" w:rsidRPr="005C3C04" w:rsidRDefault="00C76A64" w:rsidP="002C3B52">
            <w:pPr>
              <w:pStyle w:val="ListParagrap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6" w:type="dxa"/>
          </w:tcPr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>Выводим  вопросы на слайд</w:t>
            </w:r>
          </w:p>
        </w:tc>
      </w:tr>
      <w:tr w:rsidR="00C76A64" w:rsidRPr="005C3C04" w:rsidTr="002C3B52">
        <w:trPr>
          <w:trHeight w:val="1126"/>
        </w:trPr>
        <w:tc>
          <w:tcPr>
            <w:tcW w:w="690" w:type="dxa"/>
          </w:tcPr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96" w:type="dxa"/>
          </w:tcPr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>Итог урока</w:t>
            </w:r>
          </w:p>
        </w:tc>
        <w:tc>
          <w:tcPr>
            <w:tcW w:w="3552" w:type="dxa"/>
          </w:tcPr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5C3C04">
              <w:rPr>
                <w:rFonts w:ascii="Times New Roman" w:hAnsi="Times New Roman"/>
                <w:sz w:val="28"/>
                <w:szCs w:val="28"/>
              </w:rPr>
              <w:t xml:space="preserve">Подводим итог урока.  </w:t>
            </w:r>
          </w:p>
        </w:tc>
        <w:tc>
          <w:tcPr>
            <w:tcW w:w="4292" w:type="dxa"/>
          </w:tcPr>
          <w:p w:rsidR="00C76A64" w:rsidRPr="005C3C04" w:rsidRDefault="00C76A64" w:rsidP="002C3B52">
            <w:pPr>
              <w:spacing w:after="0" w:line="240" w:lineRule="auto"/>
              <w:ind w:left="-34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>Оценивают работу на уроке каждой творческой группы.</w:t>
            </w:r>
          </w:p>
        </w:tc>
        <w:tc>
          <w:tcPr>
            <w:tcW w:w="3656" w:type="dxa"/>
          </w:tcPr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>Приложение№2</w:t>
            </w:r>
          </w:p>
        </w:tc>
      </w:tr>
      <w:tr w:rsidR="00C76A64" w:rsidRPr="005C3C04" w:rsidTr="002C3B52">
        <w:tc>
          <w:tcPr>
            <w:tcW w:w="690" w:type="dxa"/>
          </w:tcPr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596" w:type="dxa"/>
          </w:tcPr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>Домашняя работа</w:t>
            </w:r>
          </w:p>
        </w:tc>
        <w:tc>
          <w:tcPr>
            <w:tcW w:w="3552" w:type="dxa"/>
          </w:tcPr>
          <w:p w:rsidR="00C76A64" w:rsidRPr="005C3C04" w:rsidRDefault="00C76A64" w:rsidP="002C3B52">
            <w:pPr>
              <w:pStyle w:val="ListParagrap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 xml:space="preserve">Вопросы на рассуждения. </w:t>
            </w:r>
          </w:p>
        </w:tc>
        <w:tc>
          <w:tcPr>
            <w:tcW w:w="4292" w:type="dxa"/>
          </w:tcPr>
          <w:p w:rsidR="00C76A64" w:rsidRPr="005C3C04" w:rsidRDefault="00C76A64" w:rsidP="002C3B52">
            <w:pPr>
              <w:spacing w:after="0" w:line="240" w:lineRule="auto"/>
              <w:ind w:left="-34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 xml:space="preserve"> Записывают задание. </w:t>
            </w:r>
          </w:p>
        </w:tc>
        <w:tc>
          <w:tcPr>
            <w:tcW w:w="3656" w:type="dxa"/>
          </w:tcPr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>Задание на рабочих листах « Вопросы на рассуждении»</w:t>
            </w:r>
          </w:p>
        </w:tc>
      </w:tr>
    </w:tbl>
    <w:p w:rsidR="00C76A64" w:rsidRPr="005C3C04" w:rsidRDefault="00C76A64" w:rsidP="008C6764">
      <w:pPr>
        <w:rPr>
          <w:rFonts w:ascii="Times New Roman" w:hAnsi="Times New Roman"/>
          <w:sz w:val="28"/>
          <w:szCs w:val="28"/>
        </w:rPr>
      </w:pPr>
    </w:p>
    <w:p w:rsidR="00C76A64" w:rsidRPr="005C3C04" w:rsidRDefault="00C76A64" w:rsidP="008C6764">
      <w:pPr>
        <w:rPr>
          <w:rFonts w:ascii="Times New Roman" w:hAnsi="Times New Roman"/>
          <w:sz w:val="28"/>
          <w:szCs w:val="28"/>
        </w:rPr>
      </w:pPr>
      <w:r w:rsidRPr="005C3C04">
        <w:rPr>
          <w:rFonts w:ascii="Times New Roman" w:hAnsi="Times New Roman"/>
          <w:sz w:val="28"/>
          <w:szCs w:val="28"/>
        </w:rPr>
        <w:t>Приложение №2</w:t>
      </w:r>
    </w:p>
    <w:p w:rsidR="00C76A64" w:rsidRPr="005C3C04" w:rsidRDefault="00C76A64" w:rsidP="008C6764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9"/>
        <w:gridCol w:w="1349"/>
        <w:gridCol w:w="1503"/>
        <w:gridCol w:w="1831"/>
        <w:gridCol w:w="1347"/>
        <w:gridCol w:w="1280"/>
        <w:gridCol w:w="1535"/>
        <w:gridCol w:w="440"/>
        <w:gridCol w:w="401"/>
      </w:tblGrid>
      <w:tr w:rsidR="00C76A64" w:rsidRPr="005C3C04" w:rsidTr="002C3B52">
        <w:trPr>
          <w:trHeight w:val="375"/>
        </w:trPr>
        <w:tc>
          <w:tcPr>
            <w:tcW w:w="1809" w:type="dxa"/>
            <w:vMerge w:val="restart"/>
          </w:tcPr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5C3C04">
              <w:rPr>
                <w:rFonts w:ascii="Times New Roman" w:hAnsi="Times New Roman"/>
                <w:sz w:val="28"/>
                <w:szCs w:val="28"/>
              </w:rPr>
              <w:t>Список уч-ся</w:t>
            </w:r>
          </w:p>
        </w:tc>
        <w:tc>
          <w:tcPr>
            <w:tcW w:w="1887" w:type="dxa"/>
            <w:vMerge w:val="restart"/>
          </w:tcPr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>Предлагал идеи</w:t>
            </w:r>
          </w:p>
        </w:tc>
        <w:tc>
          <w:tcPr>
            <w:tcW w:w="1848" w:type="dxa"/>
            <w:vMerge w:val="restart"/>
          </w:tcPr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>Критиковал идеи</w:t>
            </w:r>
          </w:p>
        </w:tc>
        <w:tc>
          <w:tcPr>
            <w:tcW w:w="1848" w:type="dxa"/>
            <w:vMerge w:val="restart"/>
          </w:tcPr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>Формулировал ответ</w:t>
            </w:r>
          </w:p>
        </w:tc>
        <w:tc>
          <w:tcPr>
            <w:tcW w:w="1848" w:type="dxa"/>
            <w:vMerge w:val="restart"/>
          </w:tcPr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>Оформлял запись</w:t>
            </w:r>
          </w:p>
        </w:tc>
        <w:tc>
          <w:tcPr>
            <w:tcW w:w="1848" w:type="dxa"/>
            <w:vMerge w:val="restart"/>
          </w:tcPr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>Выступал от  группы</w:t>
            </w:r>
          </w:p>
        </w:tc>
        <w:tc>
          <w:tcPr>
            <w:tcW w:w="1849" w:type="dxa"/>
            <w:vMerge w:val="restart"/>
          </w:tcPr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>Участвовал в обсуждении</w:t>
            </w:r>
          </w:p>
        </w:tc>
        <w:tc>
          <w:tcPr>
            <w:tcW w:w="1849" w:type="dxa"/>
            <w:gridSpan w:val="2"/>
          </w:tcPr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C76A64" w:rsidRPr="005C3C04" w:rsidTr="002C3B52">
        <w:trPr>
          <w:trHeight w:val="165"/>
        </w:trPr>
        <w:tc>
          <w:tcPr>
            <w:tcW w:w="1809" w:type="dxa"/>
            <w:vMerge/>
          </w:tcPr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7" w:type="dxa"/>
            <w:vMerge/>
          </w:tcPr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</w:tcPr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949" w:type="dxa"/>
          </w:tcPr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C0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76A64" w:rsidRPr="005C3C04" w:rsidTr="002C3B52">
        <w:tc>
          <w:tcPr>
            <w:tcW w:w="1809" w:type="dxa"/>
          </w:tcPr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" w:type="dxa"/>
          </w:tcPr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6A64" w:rsidRPr="005C3C04" w:rsidTr="002C3B52">
        <w:tc>
          <w:tcPr>
            <w:tcW w:w="1809" w:type="dxa"/>
          </w:tcPr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" w:type="dxa"/>
          </w:tcPr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6A64" w:rsidRPr="005C3C04" w:rsidTr="002C3B52">
        <w:tc>
          <w:tcPr>
            <w:tcW w:w="1809" w:type="dxa"/>
          </w:tcPr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" w:type="dxa"/>
          </w:tcPr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6A64" w:rsidRPr="005C3C04" w:rsidTr="002C3B52">
        <w:tc>
          <w:tcPr>
            <w:tcW w:w="1809" w:type="dxa"/>
          </w:tcPr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" w:type="dxa"/>
          </w:tcPr>
          <w:p w:rsidR="00C76A64" w:rsidRPr="005C3C04" w:rsidRDefault="00C76A64" w:rsidP="002C3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76A64" w:rsidRPr="005C3C04" w:rsidRDefault="00C76A64">
      <w:pPr>
        <w:rPr>
          <w:rFonts w:ascii="Times New Roman" w:hAnsi="Times New Roman"/>
          <w:sz w:val="28"/>
          <w:szCs w:val="28"/>
        </w:rPr>
      </w:pPr>
    </w:p>
    <w:sectPr w:rsidR="00C76A64" w:rsidRPr="005C3C04" w:rsidSect="00DC1C97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044"/>
    <w:multiLevelType w:val="hybridMultilevel"/>
    <w:tmpl w:val="43AA29F8"/>
    <w:lvl w:ilvl="0" w:tplc="0419000B">
      <w:start w:val="1"/>
      <w:numFmt w:val="bullet"/>
      <w:lvlText w:val=""/>
      <w:lvlJc w:val="left"/>
      <w:pPr>
        <w:ind w:left="8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>
    <w:nsid w:val="0E52256F"/>
    <w:multiLevelType w:val="multilevel"/>
    <w:tmpl w:val="756AC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1687742"/>
    <w:multiLevelType w:val="hybridMultilevel"/>
    <w:tmpl w:val="FC3E9660"/>
    <w:lvl w:ilvl="0" w:tplc="5E4AC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A6DBD"/>
    <w:multiLevelType w:val="hybridMultilevel"/>
    <w:tmpl w:val="20FA64CE"/>
    <w:lvl w:ilvl="0" w:tplc="5E4AC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636106"/>
    <w:multiLevelType w:val="hybridMultilevel"/>
    <w:tmpl w:val="801E7B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867B41"/>
    <w:multiLevelType w:val="hybridMultilevel"/>
    <w:tmpl w:val="9E04A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7A2639"/>
    <w:multiLevelType w:val="hybridMultilevel"/>
    <w:tmpl w:val="1400ABE8"/>
    <w:lvl w:ilvl="0" w:tplc="86B441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A68A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64D0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5C72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A2C9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E615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DAB7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1CE3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FA50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834DB9"/>
    <w:multiLevelType w:val="hybridMultilevel"/>
    <w:tmpl w:val="D82CC66C"/>
    <w:lvl w:ilvl="0" w:tplc="5E4AC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C7322E"/>
    <w:multiLevelType w:val="hybridMultilevel"/>
    <w:tmpl w:val="687A84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43A4A04"/>
    <w:multiLevelType w:val="hybridMultilevel"/>
    <w:tmpl w:val="13643F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B6C503C"/>
    <w:multiLevelType w:val="hybridMultilevel"/>
    <w:tmpl w:val="5DE6A6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DC34AF3"/>
    <w:multiLevelType w:val="hybridMultilevel"/>
    <w:tmpl w:val="1278FEF0"/>
    <w:lvl w:ilvl="0" w:tplc="C696DF9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3C6F9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AC456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B8144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54706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F81F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8222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F274C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10E04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2F3640"/>
    <w:multiLevelType w:val="multilevel"/>
    <w:tmpl w:val="DA6E2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CA135E"/>
    <w:multiLevelType w:val="hybridMultilevel"/>
    <w:tmpl w:val="77E87CF6"/>
    <w:lvl w:ilvl="0" w:tplc="5E4AC764">
      <w:start w:val="1"/>
      <w:numFmt w:val="bullet"/>
      <w:lvlText w:val=""/>
      <w:lvlJc w:val="left"/>
      <w:pPr>
        <w:ind w:left="773" w:hanging="360"/>
      </w:pPr>
      <w:rPr>
        <w:rFonts w:ascii="Symbol" w:hAnsi="Symbol" w:hint="default"/>
        <w:b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4">
    <w:nsid w:val="6B44607F"/>
    <w:multiLevelType w:val="hybridMultilevel"/>
    <w:tmpl w:val="57DE5212"/>
    <w:lvl w:ilvl="0" w:tplc="0AC464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2E84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D8EB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26B6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C2FA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F24A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5ECA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7813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3470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2353D7D"/>
    <w:multiLevelType w:val="multilevel"/>
    <w:tmpl w:val="5BB24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4675ED2"/>
    <w:multiLevelType w:val="hybridMultilevel"/>
    <w:tmpl w:val="F16EA038"/>
    <w:lvl w:ilvl="0" w:tplc="5E4AC764">
      <w:start w:val="1"/>
      <w:numFmt w:val="bullet"/>
      <w:lvlText w:val=""/>
      <w:lvlJc w:val="left"/>
      <w:pPr>
        <w:ind w:left="773" w:hanging="360"/>
      </w:pPr>
      <w:rPr>
        <w:rFonts w:ascii="Symbol" w:hAnsi="Symbol" w:hint="default"/>
        <w:b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7">
    <w:nsid w:val="77CD43E1"/>
    <w:multiLevelType w:val="hybridMultilevel"/>
    <w:tmpl w:val="E8049878"/>
    <w:lvl w:ilvl="0" w:tplc="5E4AC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7"/>
  </w:num>
  <w:num w:numId="4">
    <w:abstractNumId w:val="7"/>
  </w:num>
  <w:num w:numId="5">
    <w:abstractNumId w:val="9"/>
  </w:num>
  <w:num w:numId="6">
    <w:abstractNumId w:val="8"/>
  </w:num>
  <w:num w:numId="7">
    <w:abstractNumId w:val="4"/>
  </w:num>
  <w:num w:numId="8">
    <w:abstractNumId w:val="3"/>
  </w:num>
  <w:num w:numId="9">
    <w:abstractNumId w:val="5"/>
  </w:num>
  <w:num w:numId="10">
    <w:abstractNumId w:val="2"/>
  </w:num>
  <w:num w:numId="11">
    <w:abstractNumId w:val="13"/>
  </w:num>
  <w:num w:numId="12">
    <w:abstractNumId w:val="16"/>
  </w:num>
  <w:num w:numId="13">
    <w:abstractNumId w:val="0"/>
  </w:num>
  <w:num w:numId="14">
    <w:abstractNumId w:val="1"/>
  </w:num>
  <w:num w:numId="15">
    <w:abstractNumId w:val="6"/>
  </w:num>
  <w:num w:numId="16">
    <w:abstractNumId w:val="14"/>
  </w:num>
  <w:num w:numId="17">
    <w:abstractNumId w:val="10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45E8"/>
    <w:rsid w:val="00002CD7"/>
    <w:rsid w:val="00037735"/>
    <w:rsid w:val="00052838"/>
    <w:rsid w:val="00057E55"/>
    <w:rsid w:val="00080D1B"/>
    <w:rsid w:val="00092D5E"/>
    <w:rsid w:val="000F0047"/>
    <w:rsid w:val="00123354"/>
    <w:rsid w:val="00123EC8"/>
    <w:rsid w:val="00196739"/>
    <w:rsid w:val="001A46C4"/>
    <w:rsid w:val="001C30C5"/>
    <w:rsid w:val="0022325E"/>
    <w:rsid w:val="002C3B52"/>
    <w:rsid w:val="002C44B7"/>
    <w:rsid w:val="002E3564"/>
    <w:rsid w:val="003034A5"/>
    <w:rsid w:val="00314D52"/>
    <w:rsid w:val="00371DF5"/>
    <w:rsid w:val="0039437E"/>
    <w:rsid w:val="003C0256"/>
    <w:rsid w:val="003C6A79"/>
    <w:rsid w:val="003E66B5"/>
    <w:rsid w:val="00412DD8"/>
    <w:rsid w:val="0041563B"/>
    <w:rsid w:val="004E717A"/>
    <w:rsid w:val="00501485"/>
    <w:rsid w:val="00503C84"/>
    <w:rsid w:val="005663A8"/>
    <w:rsid w:val="00574D0E"/>
    <w:rsid w:val="005C3C04"/>
    <w:rsid w:val="005C479B"/>
    <w:rsid w:val="005E6B68"/>
    <w:rsid w:val="00603F87"/>
    <w:rsid w:val="0062576A"/>
    <w:rsid w:val="006463E5"/>
    <w:rsid w:val="006B77E4"/>
    <w:rsid w:val="006C2864"/>
    <w:rsid w:val="006C3C4A"/>
    <w:rsid w:val="006F70B1"/>
    <w:rsid w:val="00737257"/>
    <w:rsid w:val="007745C7"/>
    <w:rsid w:val="00783BD1"/>
    <w:rsid w:val="007E45E8"/>
    <w:rsid w:val="00801E11"/>
    <w:rsid w:val="0084764E"/>
    <w:rsid w:val="008C6764"/>
    <w:rsid w:val="008D5748"/>
    <w:rsid w:val="0097041D"/>
    <w:rsid w:val="00987A53"/>
    <w:rsid w:val="00992CA8"/>
    <w:rsid w:val="00993806"/>
    <w:rsid w:val="009C7B16"/>
    <w:rsid w:val="009D5FF9"/>
    <w:rsid w:val="009E0EC3"/>
    <w:rsid w:val="00A463EA"/>
    <w:rsid w:val="00A8755F"/>
    <w:rsid w:val="00AB2012"/>
    <w:rsid w:val="00AC26B6"/>
    <w:rsid w:val="00B20565"/>
    <w:rsid w:val="00B43AF7"/>
    <w:rsid w:val="00B861F8"/>
    <w:rsid w:val="00BB646C"/>
    <w:rsid w:val="00BD46EC"/>
    <w:rsid w:val="00BE0D66"/>
    <w:rsid w:val="00C04165"/>
    <w:rsid w:val="00C04562"/>
    <w:rsid w:val="00C44BDF"/>
    <w:rsid w:val="00C64172"/>
    <w:rsid w:val="00C76A64"/>
    <w:rsid w:val="00C911AA"/>
    <w:rsid w:val="00CA40E9"/>
    <w:rsid w:val="00CC226B"/>
    <w:rsid w:val="00CD6081"/>
    <w:rsid w:val="00CF4E21"/>
    <w:rsid w:val="00D134D8"/>
    <w:rsid w:val="00D307CC"/>
    <w:rsid w:val="00D43C12"/>
    <w:rsid w:val="00D53C6D"/>
    <w:rsid w:val="00D5631F"/>
    <w:rsid w:val="00D9378B"/>
    <w:rsid w:val="00DB03FA"/>
    <w:rsid w:val="00DC1C97"/>
    <w:rsid w:val="00DD5E9B"/>
    <w:rsid w:val="00DF2ADF"/>
    <w:rsid w:val="00E53644"/>
    <w:rsid w:val="00E75292"/>
    <w:rsid w:val="00EF3834"/>
    <w:rsid w:val="00F02A1B"/>
    <w:rsid w:val="00F1765B"/>
    <w:rsid w:val="00F5660E"/>
    <w:rsid w:val="00F6482E"/>
    <w:rsid w:val="00F90AF1"/>
    <w:rsid w:val="00FA19A5"/>
    <w:rsid w:val="00FA7B28"/>
    <w:rsid w:val="00FC146D"/>
    <w:rsid w:val="00FF2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76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C6764"/>
    <w:pPr>
      <w:ind w:left="720"/>
      <w:contextualSpacing/>
    </w:pPr>
  </w:style>
  <w:style w:type="table" w:styleId="TableGrid">
    <w:name w:val="Table Grid"/>
    <w:basedOn w:val="TableNormal"/>
    <w:uiPriority w:val="99"/>
    <w:rsid w:val="008C676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503C84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7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720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720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721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721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71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7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72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7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72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7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720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720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720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721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441</TotalTime>
  <Pages>9</Pages>
  <Words>1100</Words>
  <Characters>6273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49</cp:revision>
  <cp:lastPrinted>2013-11-05T06:16:00Z</cp:lastPrinted>
  <dcterms:created xsi:type="dcterms:W3CDTF">2013-03-04T13:04:00Z</dcterms:created>
  <dcterms:modified xsi:type="dcterms:W3CDTF">2013-11-13T03:46:00Z</dcterms:modified>
</cp:coreProperties>
</file>